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EF5B9" w14:textId="77777777" w:rsidR="001D069F" w:rsidRPr="001D6DAB" w:rsidRDefault="003B197F" w:rsidP="00427D4C">
      <w:pPr>
        <w:jc w:val="center"/>
        <w:rPr>
          <w:sz w:val="18"/>
        </w:rPr>
      </w:pPr>
      <w:r>
        <w:rPr>
          <w:sz w:val="18"/>
        </w:rPr>
        <w:pict w14:anchorId="4D87AE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1.8pt;height:111pt">
            <v:imagedata r:id="rId5" o:title=""/>
          </v:shape>
        </w:pict>
      </w:r>
    </w:p>
    <w:p w14:paraId="74B5AB32" w14:textId="02EE62C7" w:rsidR="001D069F" w:rsidRPr="00093672" w:rsidRDefault="00093672" w:rsidP="00427D4C">
      <w:pPr>
        <w:jc w:val="center"/>
        <w:rPr>
          <w:sz w:val="20"/>
        </w:rPr>
      </w:pPr>
      <w:r w:rsidRPr="00093672">
        <w:rPr>
          <w:sz w:val="20"/>
        </w:rPr>
        <w:t>NGA User Request</w:t>
      </w:r>
      <w:r w:rsidR="001D069F" w:rsidRPr="00093672">
        <w:rPr>
          <w:sz w:val="20"/>
        </w:rPr>
        <w:t xml:space="preserve">: </w:t>
      </w:r>
      <w:hyperlink r:id="rId6" w:history="1">
        <w:r w:rsidRPr="00093672">
          <w:rPr>
            <w:rStyle w:val="Hyperlink"/>
            <w:sz w:val="20"/>
          </w:rPr>
          <w:t>ngaur@dws.gov.za</w:t>
        </w:r>
      </w:hyperlink>
    </w:p>
    <w:p w14:paraId="78759A11" w14:textId="77777777" w:rsidR="001D069F" w:rsidRDefault="001D069F">
      <w:pPr>
        <w:jc w:val="center"/>
        <w:outlineLvl w:val="0"/>
        <w:rPr>
          <w:b/>
          <w:spacing w:val="30"/>
          <w:sz w:val="18"/>
        </w:rPr>
      </w:pPr>
    </w:p>
    <w:p w14:paraId="52A47696" w14:textId="77777777" w:rsidR="00427D4C" w:rsidRDefault="00427D4C">
      <w:pPr>
        <w:jc w:val="center"/>
        <w:outlineLvl w:val="0"/>
        <w:rPr>
          <w:b/>
          <w:spacing w:val="30"/>
          <w:sz w:val="18"/>
        </w:rPr>
      </w:pPr>
    </w:p>
    <w:tbl>
      <w:tblPr>
        <w:tblW w:w="10021" w:type="dxa"/>
        <w:tblInd w:w="93" w:type="dxa"/>
        <w:tblLook w:val="0000" w:firstRow="0" w:lastRow="0" w:firstColumn="0" w:lastColumn="0" w:noHBand="0" w:noVBand="0"/>
      </w:tblPr>
      <w:tblGrid>
        <w:gridCol w:w="1450"/>
        <w:gridCol w:w="1266"/>
        <w:gridCol w:w="1394"/>
        <w:gridCol w:w="1746"/>
        <w:gridCol w:w="1672"/>
        <w:gridCol w:w="1261"/>
        <w:gridCol w:w="1461"/>
      </w:tblGrid>
      <w:tr w:rsidR="00427D4C" w:rsidRPr="00427D4C" w14:paraId="0D103F47" w14:textId="77777777" w:rsidTr="00CD3A25">
        <w:trPr>
          <w:trHeight w:val="400"/>
        </w:trPr>
        <w:tc>
          <w:tcPr>
            <w:tcW w:w="100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62E70" w14:textId="6D78769A" w:rsidR="00427D4C" w:rsidRPr="00427D4C" w:rsidRDefault="00093672" w:rsidP="006A51E8">
            <w:pPr>
              <w:jc w:val="center"/>
              <w:rPr>
                <w:rFonts w:cs="Arial"/>
                <w:b/>
                <w:bCs/>
                <w:sz w:val="32"/>
                <w:szCs w:val="32"/>
                <w:lang w:val="en-US"/>
              </w:rPr>
            </w:pPr>
            <w:r w:rsidRPr="00427D4C">
              <w:rPr>
                <w:rFonts w:cs="Arial"/>
                <w:b/>
                <w:bCs/>
                <w:sz w:val="32"/>
                <w:szCs w:val="32"/>
                <w:lang w:val="en-US"/>
              </w:rPr>
              <w:t xml:space="preserve">REGIONAL </w:t>
            </w:r>
            <w:r>
              <w:rPr>
                <w:rFonts w:cs="Arial"/>
                <w:b/>
                <w:bCs/>
                <w:sz w:val="32"/>
                <w:szCs w:val="32"/>
                <w:lang w:val="en-US"/>
              </w:rPr>
              <w:t>GEOSITE</w:t>
            </w:r>
            <w:r w:rsidRPr="00427D4C">
              <w:rPr>
                <w:rFonts w:cs="Arial"/>
                <w:b/>
                <w:bCs/>
                <w:sz w:val="32"/>
                <w:szCs w:val="32"/>
                <w:lang w:val="en-US"/>
              </w:rPr>
              <w:t xml:space="preserve"> </w:t>
            </w:r>
            <w:r w:rsidR="007C0876">
              <w:rPr>
                <w:rFonts w:cs="Arial"/>
                <w:b/>
                <w:bCs/>
                <w:sz w:val="32"/>
                <w:szCs w:val="32"/>
                <w:lang w:val="en-US"/>
              </w:rPr>
              <w:t>IDENTIFIER</w:t>
            </w:r>
            <w:r w:rsidRPr="00427D4C">
              <w:rPr>
                <w:rFonts w:cs="Arial"/>
                <w:b/>
                <w:bCs/>
                <w:sz w:val="32"/>
                <w:szCs w:val="32"/>
                <w:lang w:val="en-US"/>
              </w:rPr>
              <w:t xml:space="preserve"> REQUEST FORM</w:t>
            </w:r>
          </w:p>
        </w:tc>
      </w:tr>
      <w:tr w:rsidR="00427D4C" w:rsidRPr="00427D4C" w14:paraId="2E0D54B8" w14:textId="77777777" w:rsidTr="00CD3A25">
        <w:trPr>
          <w:trHeight w:val="252"/>
        </w:trPr>
        <w:tc>
          <w:tcPr>
            <w:tcW w:w="1002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8504C" w14:textId="77777777" w:rsidR="00427D4C" w:rsidRPr="00427D4C" w:rsidRDefault="00427D4C" w:rsidP="00427D4C">
            <w:pPr>
              <w:rPr>
                <w:rFonts w:cs="Arial"/>
                <w:sz w:val="20"/>
                <w:lang w:val="en-US"/>
              </w:rPr>
            </w:pPr>
            <w:r w:rsidRPr="00427D4C">
              <w:rPr>
                <w:rFonts w:cs="Arial"/>
                <w:sz w:val="20"/>
                <w:lang w:val="en-US"/>
              </w:rPr>
              <w:t>  </w:t>
            </w:r>
          </w:p>
        </w:tc>
      </w:tr>
      <w:tr w:rsidR="00427D4C" w:rsidRPr="00427D4C" w14:paraId="20EF6290" w14:textId="77777777" w:rsidTr="00CD3A25">
        <w:trPr>
          <w:trHeight w:val="252"/>
        </w:trPr>
        <w:tc>
          <w:tcPr>
            <w:tcW w:w="100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7D9E7" w14:textId="61AC4F5C" w:rsidR="00427D4C" w:rsidRPr="00AD7502" w:rsidRDefault="00093672" w:rsidP="009A4A8D">
            <w:pPr>
              <w:rPr>
                <w:rFonts w:cs="Arial"/>
                <w:b/>
                <w:bCs/>
                <w:sz w:val="20"/>
                <w:lang w:val="en-US"/>
              </w:rPr>
            </w:pPr>
            <w:r w:rsidRPr="00AD7502">
              <w:rPr>
                <w:rFonts w:cs="Arial"/>
                <w:b/>
                <w:bCs/>
                <w:sz w:val="20"/>
                <w:lang w:val="en-US"/>
              </w:rPr>
              <w:t>ORGANI</w:t>
            </w:r>
            <w:r w:rsidR="009A4A8D" w:rsidRPr="00AD7502">
              <w:rPr>
                <w:rFonts w:cs="Arial"/>
                <w:b/>
                <w:bCs/>
                <w:sz w:val="20"/>
                <w:lang w:val="en-US"/>
              </w:rPr>
              <w:t>S</w:t>
            </w:r>
            <w:r w:rsidRPr="00AD7502">
              <w:rPr>
                <w:rFonts w:cs="Arial"/>
                <w:b/>
                <w:bCs/>
                <w:sz w:val="20"/>
                <w:lang w:val="en-US"/>
              </w:rPr>
              <w:t xml:space="preserve">ATION / </w:t>
            </w:r>
            <w:r w:rsidR="00427D4C" w:rsidRPr="00AD7502">
              <w:rPr>
                <w:rFonts w:cs="Arial"/>
                <w:b/>
                <w:bCs/>
                <w:sz w:val="20"/>
                <w:lang w:val="en-US"/>
              </w:rPr>
              <w:t>CONSULTANCY:</w:t>
            </w:r>
          </w:p>
        </w:tc>
      </w:tr>
      <w:tr w:rsidR="00427D4C" w:rsidRPr="00427D4C" w14:paraId="462B6961" w14:textId="77777777" w:rsidTr="00CD3A25">
        <w:trPr>
          <w:trHeight w:val="252"/>
        </w:trPr>
        <w:tc>
          <w:tcPr>
            <w:tcW w:w="100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5BDD2" w14:textId="57B72893" w:rsidR="00427D4C" w:rsidRPr="00AD7502" w:rsidRDefault="00FF330B" w:rsidP="00427D4C">
            <w:pPr>
              <w:rPr>
                <w:rFonts w:cs="Arial"/>
                <w:b/>
                <w:bCs/>
                <w:sz w:val="20"/>
                <w:lang w:val="en-US"/>
              </w:rPr>
            </w:pPr>
            <w:r w:rsidRPr="00AD7502">
              <w:rPr>
                <w:rFonts w:cs="Arial"/>
                <w:b/>
                <w:bCs/>
                <w:sz w:val="20"/>
                <w:lang w:val="en-US"/>
              </w:rPr>
              <w:t>ORGANISTAION / CONSULTANCY</w:t>
            </w:r>
            <w:r w:rsidR="00427D4C" w:rsidRPr="00AD7502">
              <w:rPr>
                <w:rFonts w:cs="Arial"/>
                <w:b/>
                <w:bCs/>
                <w:sz w:val="20"/>
                <w:lang w:val="en-US"/>
              </w:rPr>
              <w:t xml:space="preserve"> CONTACT</w:t>
            </w:r>
            <w:r w:rsidRPr="00AD7502">
              <w:rPr>
                <w:rFonts w:cs="Arial"/>
                <w:b/>
                <w:bCs/>
                <w:sz w:val="20"/>
                <w:lang w:val="en-US"/>
              </w:rPr>
              <w:t xml:space="preserve"> DETAI</w:t>
            </w:r>
            <w:r w:rsidR="00AD7502" w:rsidRPr="00AD7502">
              <w:rPr>
                <w:rFonts w:cs="Arial"/>
                <w:b/>
                <w:bCs/>
                <w:sz w:val="20"/>
                <w:lang w:val="en-US"/>
              </w:rPr>
              <w:t>L</w:t>
            </w:r>
            <w:r w:rsidRPr="00AD7502">
              <w:rPr>
                <w:rFonts w:cs="Arial"/>
                <w:b/>
                <w:bCs/>
                <w:sz w:val="20"/>
                <w:lang w:val="en-US"/>
              </w:rPr>
              <w:t>S</w:t>
            </w:r>
            <w:r w:rsidR="00427D4C" w:rsidRPr="00AD7502">
              <w:rPr>
                <w:rFonts w:cs="Arial"/>
                <w:b/>
                <w:bCs/>
                <w:sz w:val="20"/>
                <w:lang w:val="en-US"/>
              </w:rPr>
              <w:t>:</w:t>
            </w:r>
          </w:p>
          <w:p w14:paraId="1AA4FA84" w14:textId="4C44FAAB" w:rsidR="00FF330B" w:rsidRPr="00AD7502" w:rsidRDefault="00FF330B" w:rsidP="00427D4C">
            <w:pPr>
              <w:rPr>
                <w:rFonts w:cs="Arial"/>
                <w:i/>
                <w:iCs/>
                <w:sz w:val="20"/>
                <w:lang w:val="en-US"/>
              </w:rPr>
            </w:pPr>
            <w:r w:rsidRPr="00AD7502">
              <w:rPr>
                <w:rFonts w:cs="Arial"/>
                <w:i/>
                <w:iCs/>
                <w:sz w:val="20"/>
                <w:lang w:val="en-US"/>
              </w:rPr>
              <w:t>(</w:t>
            </w:r>
            <w:r w:rsidR="00AD7502" w:rsidRPr="00AD7502">
              <w:rPr>
                <w:rFonts w:cs="Arial"/>
                <w:i/>
                <w:iCs/>
                <w:sz w:val="20"/>
                <w:lang w:val="en-US"/>
              </w:rPr>
              <w:t>Telephone number and / or e-mail address)</w:t>
            </w:r>
          </w:p>
        </w:tc>
      </w:tr>
      <w:tr w:rsidR="00427D4C" w:rsidRPr="00427D4C" w14:paraId="7DA8D774" w14:textId="77777777" w:rsidTr="00CD3A25">
        <w:trPr>
          <w:trHeight w:val="252"/>
        </w:trPr>
        <w:tc>
          <w:tcPr>
            <w:tcW w:w="100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67666" w14:textId="289C7D53" w:rsidR="00427D4C" w:rsidRPr="00AD7502" w:rsidRDefault="00427D4C" w:rsidP="00427D4C">
            <w:pPr>
              <w:rPr>
                <w:rFonts w:cs="Arial"/>
                <w:b/>
                <w:bCs/>
                <w:sz w:val="20"/>
                <w:lang w:val="en-US"/>
              </w:rPr>
            </w:pPr>
            <w:r w:rsidRPr="00AD7502">
              <w:rPr>
                <w:rFonts w:cs="Arial"/>
                <w:b/>
                <w:bCs/>
                <w:sz w:val="20"/>
                <w:lang w:val="en-US"/>
              </w:rPr>
              <w:t>PROJECT NAME:</w:t>
            </w:r>
          </w:p>
        </w:tc>
      </w:tr>
      <w:tr w:rsidR="00427D4C" w:rsidRPr="00427D4C" w14:paraId="32EF9437" w14:textId="77777777" w:rsidTr="00CD3A25">
        <w:trPr>
          <w:trHeight w:val="252"/>
        </w:trPr>
        <w:tc>
          <w:tcPr>
            <w:tcW w:w="100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E8A61" w14:textId="16809E8A" w:rsidR="00427D4C" w:rsidRPr="00AD7502" w:rsidRDefault="00427D4C" w:rsidP="00427D4C">
            <w:pPr>
              <w:rPr>
                <w:rFonts w:cs="Arial"/>
                <w:b/>
                <w:bCs/>
                <w:sz w:val="20"/>
                <w:lang w:val="en-US"/>
              </w:rPr>
            </w:pPr>
            <w:r w:rsidRPr="00AD7502">
              <w:rPr>
                <w:rFonts w:cs="Arial"/>
                <w:b/>
                <w:bCs/>
                <w:sz w:val="20"/>
                <w:lang w:val="en-US"/>
              </w:rPr>
              <w:t>PROJECT NUMBER:</w:t>
            </w:r>
          </w:p>
        </w:tc>
      </w:tr>
      <w:tr w:rsidR="00427D4C" w:rsidRPr="00427D4C" w14:paraId="5A9F5B7D" w14:textId="77777777" w:rsidTr="00CD3A25">
        <w:trPr>
          <w:trHeight w:val="252"/>
        </w:trPr>
        <w:tc>
          <w:tcPr>
            <w:tcW w:w="100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5C7D1" w14:textId="5F4ECF40" w:rsidR="00427D4C" w:rsidRPr="00AD7502" w:rsidRDefault="00427D4C" w:rsidP="00427D4C">
            <w:pPr>
              <w:rPr>
                <w:rFonts w:cs="Arial"/>
                <w:b/>
                <w:bCs/>
                <w:sz w:val="20"/>
                <w:lang w:val="en-US"/>
              </w:rPr>
            </w:pPr>
            <w:r w:rsidRPr="00AD7502">
              <w:rPr>
                <w:rFonts w:cs="Arial"/>
                <w:b/>
                <w:bCs/>
                <w:sz w:val="20"/>
                <w:lang w:val="en-US"/>
              </w:rPr>
              <w:t xml:space="preserve">NUMBER OF REGIONAL </w:t>
            </w:r>
            <w:r w:rsidR="007C0876" w:rsidRPr="00AD7502">
              <w:rPr>
                <w:rFonts w:cs="Arial"/>
                <w:b/>
                <w:bCs/>
                <w:sz w:val="20"/>
                <w:lang w:val="en-US"/>
              </w:rPr>
              <w:t>IDENTIFIERS</w:t>
            </w:r>
            <w:r w:rsidRPr="00AD7502">
              <w:rPr>
                <w:rFonts w:cs="Arial"/>
                <w:b/>
                <w:bCs/>
                <w:sz w:val="20"/>
                <w:lang w:val="en-US"/>
              </w:rPr>
              <w:t xml:space="preserve"> REQUIRED:</w:t>
            </w:r>
          </w:p>
        </w:tc>
      </w:tr>
      <w:tr w:rsidR="00427D4C" w:rsidRPr="00427D4C" w14:paraId="5BD4F090" w14:textId="77777777" w:rsidTr="00CD3A25">
        <w:trPr>
          <w:trHeight w:val="252"/>
        </w:trPr>
        <w:tc>
          <w:tcPr>
            <w:tcW w:w="100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5BDF3" w14:textId="0045E1A5" w:rsidR="00427D4C" w:rsidRPr="00AD7502" w:rsidRDefault="00427D4C" w:rsidP="00427D4C">
            <w:pPr>
              <w:rPr>
                <w:rFonts w:cs="Arial"/>
                <w:b/>
                <w:bCs/>
                <w:sz w:val="20"/>
                <w:lang w:val="en-US"/>
              </w:rPr>
            </w:pPr>
            <w:r w:rsidRPr="00AD7502">
              <w:rPr>
                <w:rFonts w:cs="Arial"/>
                <w:b/>
                <w:bCs/>
                <w:sz w:val="20"/>
                <w:lang w:val="en-US"/>
              </w:rPr>
              <w:t>DATE REQUESTED</w:t>
            </w:r>
            <w:r w:rsidR="00093672" w:rsidRPr="00AD7502">
              <w:rPr>
                <w:rFonts w:cs="Arial"/>
                <w:b/>
                <w:bCs/>
                <w:sz w:val="20"/>
                <w:lang w:val="en-US"/>
              </w:rPr>
              <w:t xml:space="preserve"> </w:t>
            </w:r>
            <w:r w:rsidRPr="00AD7502">
              <w:rPr>
                <w:rFonts w:cs="Arial"/>
                <w:b/>
                <w:bCs/>
                <w:i/>
                <w:iCs/>
                <w:sz w:val="20"/>
                <w:lang w:val="en-US"/>
              </w:rPr>
              <w:t>(</w:t>
            </w:r>
            <w:r w:rsidRPr="00AD7502">
              <w:rPr>
                <w:rFonts w:cs="Arial"/>
                <w:bCs/>
                <w:i/>
                <w:iCs/>
                <w:sz w:val="20"/>
                <w:lang w:val="en-US"/>
              </w:rPr>
              <w:t>YYYYMMDD</w:t>
            </w:r>
            <w:r w:rsidRPr="00AD7502">
              <w:rPr>
                <w:rFonts w:cs="Arial"/>
                <w:b/>
                <w:bCs/>
                <w:i/>
                <w:iCs/>
                <w:sz w:val="20"/>
                <w:lang w:val="en-US"/>
              </w:rPr>
              <w:t>)</w:t>
            </w:r>
            <w:r w:rsidRPr="00AD7502">
              <w:rPr>
                <w:rFonts w:cs="Arial"/>
                <w:b/>
                <w:bCs/>
                <w:sz w:val="20"/>
                <w:lang w:val="en-US"/>
              </w:rPr>
              <w:t>:</w:t>
            </w:r>
          </w:p>
        </w:tc>
      </w:tr>
      <w:tr w:rsidR="008F2775" w:rsidRPr="00427D4C" w14:paraId="1BA0123C" w14:textId="77777777" w:rsidTr="00CD3A25">
        <w:trPr>
          <w:trHeight w:val="252"/>
        </w:trPr>
        <w:tc>
          <w:tcPr>
            <w:tcW w:w="100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BDED8" w14:textId="099E41D4" w:rsidR="008F2775" w:rsidRPr="00AD7502" w:rsidRDefault="00831A67" w:rsidP="00427D4C">
            <w:pPr>
              <w:rPr>
                <w:rFonts w:cs="Arial"/>
                <w:b/>
                <w:bCs/>
                <w:color w:val="FF0000"/>
                <w:sz w:val="20"/>
                <w:lang w:val="en-US"/>
              </w:rPr>
            </w:pPr>
            <w:r w:rsidRPr="00AD7502">
              <w:rPr>
                <w:rFonts w:cs="Arial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F0BECB8" wp14:editId="101847E4">
                      <wp:simplePos x="0" y="0"/>
                      <wp:positionH relativeFrom="column">
                        <wp:posOffset>3967480</wp:posOffset>
                      </wp:positionH>
                      <wp:positionV relativeFrom="paragraph">
                        <wp:posOffset>45085</wp:posOffset>
                      </wp:positionV>
                      <wp:extent cx="241300" cy="222250"/>
                      <wp:effectExtent l="0" t="0" r="25400" b="25400"/>
                      <wp:wrapNone/>
                      <wp:docPr id="2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300" cy="222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73329B" w14:textId="75276161" w:rsidR="002A7AD7" w:rsidRPr="00831A67" w:rsidRDefault="002A7AD7" w:rsidP="002A7AD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0BECB8" id="Rectangle 9" o:spid="_x0000_s1026" style="position:absolute;margin-left:312.4pt;margin-top:3.55pt;width:19pt;height:1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" strokeweight="1.5pt">
                      <v:textbox>
                        <w:txbxContent>
                          <w:p w14:paraId="0E73329B" w14:textId="75276161" w:rsidR="002A7AD7" w:rsidRPr="00831A67" w:rsidRDefault="002A7AD7" w:rsidP="002A7AD7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D7502">
              <w:rPr>
                <w:rFonts w:cs="Arial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25123F0" wp14:editId="18733B4A">
                      <wp:simplePos x="0" y="0"/>
                      <wp:positionH relativeFrom="column">
                        <wp:posOffset>3439795</wp:posOffset>
                      </wp:positionH>
                      <wp:positionV relativeFrom="paragraph">
                        <wp:posOffset>45085</wp:posOffset>
                      </wp:positionV>
                      <wp:extent cx="254000" cy="222250"/>
                      <wp:effectExtent l="0" t="0" r="12700" b="25400"/>
                      <wp:wrapNone/>
                      <wp:docPr id="415023887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000" cy="222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53E13B" w14:textId="02CFAC85" w:rsidR="002A7AD7" w:rsidRPr="00831A67" w:rsidRDefault="002A7AD7" w:rsidP="002A7AD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5123F0" id="_x0000_s1027" style="position:absolute;margin-left:270.85pt;margin-top:3.55pt;width:20pt;height:1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" strokecolor="black [3213]" strokeweight="1.5pt">
                      <v:textbox>
                        <w:txbxContent>
                          <w:p w14:paraId="2A53E13B" w14:textId="02CFAC85" w:rsidR="002A7AD7" w:rsidRPr="00831A67" w:rsidRDefault="002A7AD7" w:rsidP="002A7AD7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lang w:val="en-U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F2775" w:rsidRPr="00AD7502">
              <w:rPr>
                <w:rFonts w:cs="Arial"/>
                <w:b/>
                <w:bCs/>
                <w:color w:val="FF0000"/>
                <w:sz w:val="20"/>
                <w:lang w:val="en-US"/>
              </w:rPr>
              <w:t xml:space="preserve">AS PER </w:t>
            </w:r>
            <w:r w:rsidR="005173BE" w:rsidRPr="00AD7502">
              <w:rPr>
                <w:rFonts w:cs="Arial"/>
                <w:b/>
                <w:bCs/>
                <w:color w:val="FF0000"/>
                <w:sz w:val="20"/>
                <w:lang w:val="en-US"/>
              </w:rPr>
              <w:t xml:space="preserve">APPLICABLE </w:t>
            </w:r>
            <w:r w:rsidR="008F2775" w:rsidRPr="00AD7502">
              <w:rPr>
                <w:rFonts w:cs="Arial"/>
                <w:b/>
                <w:bCs/>
                <w:color w:val="FF0000"/>
                <w:sz w:val="20"/>
                <w:lang w:val="en-US"/>
              </w:rPr>
              <w:t>MUNICIPAL BYLAWS</w:t>
            </w:r>
          </w:p>
          <w:p w14:paraId="6EED2B39" w14:textId="37DA3086" w:rsidR="008F2775" w:rsidRPr="00AD7502" w:rsidRDefault="008F2775" w:rsidP="00427D4C">
            <w:pPr>
              <w:rPr>
                <w:rFonts w:cs="Arial"/>
                <w:b/>
                <w:bCs/>
                <w:color w:val="FF0000"/>
                <w:sz w:val="20"/>
                <w:lang w:val="en-US"/>
              </w:rPr>
            </w:pPr>
            <w:r w:rsidRPr="00AD7502">
              <w:rPr>
                <w:rFonts w:cs="Arial"/>
                <w:b/>
                <w:bCs/>
                <w:color w:val="FF0000"/>
                <w:sz w:val="20"/>
                <w:lang w:val="en-US"/>
              </w:rPr>
              <w:t xml:space="preserve">APPROVAL REQUIRED TO COMMENCE DRILLING: YES      </w:t>
            </w:r>
            <w:r w:rsidR="008B378B" w:rsidRPr="00AD7502">
              <w:rPr>
                <w:rFonts w:cs="Arial"/>
                <w:b/>
                <w:bCs/>
                <w:color w:val="FF0000"/>
                <w:sz w:val="20"/>
                <w:lang w:val="en-US"/>
              </w:rPr>
              <w:t xml:space="preserve">    </w:t>
            </w:r>
            <w:r w:rsidR="002A7AD7" w:rsidRPr="00AD7502">
              <w:rPr>
                <w:rFonts w:cs="Arial"/>
                <w:b/>
                <w:bCs/>
                <w:color w:val="FF0000"/>
                <w:sz w:val="20"/>
                <w:lang w:val="en-US"/>
              </w:rPr>
              <w:t xml:space="preserve">NO          </w:t>
            </w:r>
          </w:p>
        </w:tc>
      </w:tr>
      <w:tr w:rsidR="008F2775" w:rsidRPr="00427D4C" w14:paraId="03365527" w14:textId="77777777" w:rsidTr="00CD3A25">
        <w:trPr>
          <w:trHeight w:val="252"/>
        </w:trPr>
        <w:tc>
          <w:tcPr>
            <w:tcW w:w="100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3D9C5" w14:textId="333E9D96" w:rsidR="008F2775" w:rsidRPr="00AD7502" w:rsidRDefault="008F2775" w:rsidP="00427D4C">
            <w:pPr>
              <w:rPr>
                <w:rFonts w:cs="Arial"/>
                <w:b/>
                <w:bCs/>
                <w:color w:val="FF0000"/>
                <w:sz w:val="20"/>
                <w:lang w:val="en-US"/>
              </w:rPr>
            </w:pPr>
            <w:r w:rsidRPr="00AD7502">
              <w:rPr>
                <w:rFonts w:cs="Arial"/>
                <w:b/>
                <w:bCs/>
                <w:color w:val="FF0000"/>
                <w:sz w:val="20"/>
                <w:lang w:val="en-US"/>
              </w:rPr>
              <w:t>DATE OF APPROVAL FROM LOCAL AUTHORITY TO DRILL BOREHOLES</w:t>
            </w:r>
            <w:r w:rsidR="007C0876" w:rsidRPr="00AD7502">
              <w:rPr>
                <w:rFonts w:cs="Arial"/>
                <w:b/>
                <w:bCs/>
                <w:color w:val="FF0000"/>
                <w:sz w:val="20"/>
                <w:lang w:val="en-US"/>
              </w:rPr>
              <w:t xml:space="preserve"> </w:t>
            </w:r>
            <w:r w:rsidRPr="00AD7502">
              <w:rPr>
                <w:rFonts w:cs="Arial"/>
                <w:b/>
                <w:bCs/>
                <w:color w:val="FF0000"/>
                <w:sz w:val="20"/>
                <w:lang w:val="en-US"/>
              </w:rPr>
              <w:t>(</w:t>
            </w:r>
            <w:r w:rsidRPr="00AD7502">
              <w:rPr>
                <w:rFonts w:cs="Arial"/>
                <w:b/>
                <w:bCs/>
                <w:i/>
                <w:iCs/>
                <w:color w:val="FF0000"/>
                <w:sz w:val="20"/>
                <w:lang w:val="en-US"/>
              </w:rPr>
              <w:t>YYYYMMDD)</w:t>
            </w:r>
            <w:r w:rsidR="007C0876" w:rsidRPr="00AD7502">
              <w:rPr>
                <w:rFonts w:cs="Arial"/>
                <w:b/>
                <w:bCs/>
                <w:color w:val="FF0000"/>
                <w:sz w:val="20"/>
                <w:lang w:val="en-US"/>
              </w:rPr>
              <w:t>:</w:t>
            </w:r>
          </w:p>
        </w:tc>
      </w:tr>
      <w:tr w:rsidR="00CD3A25" w:rsidRPr="00427D4C" w14:paraId="0E146C42" w14:textId="77777777" w:rsidTr="00CD3A25">
        <w:trPr>
          <w:trHeight w:val="252"/>
        </w:trPr>
        <w:tc>
          <w:tcPr>
            <w:tcW w:w="100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4AE6D" w14:textId="1CB65C9A" w:rsidR="00CD3A25" w:rsidRPr="00AD7502" w:rsidRDefault="00CD3A25" w:rsidP="00427D4C">
            <w:pPr>
              <w:rPr>
                <w:rFonts w:cs="Arial"/>
                <w:b/>
                <w:bCs/>
                <w:color w:val="FF0000"/>
                <w:sz w:val="20"/>
                <w:lang w:val="en-US"/>
              </w:rPr>
            </w:pPr>
            <w:r w:rsidRPr="00AD7502">
              <w:rPr>
                <w:rFonts w:cs="Arial"/>
                <w:b/>
                <w:bCs/>
                <w:color w:val="FF0000"/>
                <w:sz w:val="20"/>
                <w:lang w:val="en-US"/>
              </w:rPr>
              <w:t xml:space="preserve">MUNICIPAL BOREHOLE REGISTRATION NUMBER: </w:t>
            </w:r>
          </w:p>
        </w:tc>
      </w:tr>
      <w:tr w:rsidR="003552C0" w:rsidRPr="00427D4C" w14:paraId="32F30183" w14:textId="77777777" w:rsidTr="00F9217A">
        <w:trPr>
          <w:trHeight w:val="252"/>
        </w:trPr>
        <w:tc>
          <w:tcPr>
            <w:tcW w:w="1002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35579" w14:textId="7EB119B5" w:rsidR="003552C0" w:rsidRPr="00427D4C" w:rsidRDefault="003552C0" w:rsidP="003552C0">
            <w:pPr>
              <w:rPr>
                <w:rFonts w:cs="Arial"/>
                <w:sz w:val="20"/>
                <w:lang w:val="en-US"/>
              </w:rPr>
            </w:pPr>
            <w:r w:rsidRPr="00427D4C">
              <w:rPr>
                <w:rFonts w:cs="Arial"/>
                <w:b/>
                <w:bCs/>
                <w:sz w:val="20"/>
                <w:lang w:val="en-US"/>
              </w:rPr>
              <w:t> </w:t>
            </w:r>
            <w:r w:rsidRPr="00427D4C">
              <w:rPr>
                <w:rFonts w:cs="Arial"/>
                <w:sz w:val="20"/>
                <w:lang w:val="en-US"/>
              </w:rPr>
              <w:t> </w:t>
            </w:r>
          </w:p>
        </w:tc>
      </w:tr>
      <w:tr w:rsidR="00427D4C" w:rsidRPr="00427D4C" w14:paraId="78D9C1E5" w14:textId="77777777" w:rsidTr="00CD3A25">
        <w:trPr>
          <w:trHeight w:val="503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DD07D" w14:textId="77777777" w:rsidR="00427D4C" w:rsidRPr="00FF330B" w:rsidRDefault="00093672" w:rsidP="00093672">
            <w:pPr>
              <w:jc w:val="center"/>
              <w:rPr>
                <w:rFonts w:cs="Arial"/>
                <w:b/>
                <w:bCs/>
                <w:sz w:val="20"/>
                <w:lang w:val="en-US"/>
              </w:rPr>
            </w:pPr>
            <w:r w:rsidRPr="00FF330B">
              <w:rPr>
                <w:rFonts w:cs="Arial"/>
                <w:b/>
                <w:bCs/>
                <w:sz w:val="20"/>
                <w:lang w:val="en-US"/>
              </w:rPr>
              <w:t>ALLOCATED REGIONAL GEOSITE NUMBER</w:t>
            </w:r>
          </w:p>
          <w:p w14:paraId="6E841357" w14:textId="77777777" w:rsidR="00093672" w:rsidRPr="00FF330B" w:rsidRDefault="00093672" w:rsidP="00093672">
            <w:pPr>
              <w:jc w:val="center"/>
              <w:rPr>
                <w:rFonts w:cs="Arial"/>
                <w:i/>
                <w:sz w:val="16"/>
                <w:szCs w:val="16"/>
                <w:lang w:val="en-US"/>
              </w:rPr>
            </w:pPr>
            <w:r w:rsidRPr="00FF330B">
              <w:rPr>
                <w:rFonts w:cs="Arial"/>
                <w:i/>
                <w:sz w:val="16"/>
                <w:szCs w:val="16"/>
                <w:lang w:val="en-US"/>
              </w:rPr>
              <w:t>(will be provided by Department)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6D8D4" w14:textId="77777777" w:rsidR="009A4A8D" w:rsidRPr="00FF330B" w:rsidRDefault="00427D4C" w:rsidP="00427D4C">
            <w:pPr>
              <w:jc w:val="center"/>
              <w:rPr>
                <w:rFonts w:cs="Arial"/>
                <w:i/>
                <w:sz w:val="16"/>
                <w:szCs w:val="16"/>
                <w:lang w:val="en-US"/>
              </w:rPr>
            </w:pPr>
            <w:r w:rsidRPr="00427D4C">
              <w:rPr>
                <w:rFonts w:cs="Arial"/>
                <w:b/>
                <w:bCs/>
                <w:sz w:val="20"/>
                <w:lang w:val="en-US"/>
              </w:rPr>
              <w:t xml:space="preserve">LATITUDE </w:t>
            </w:r>
            <w:r w:rsidR="00093672" w:rsidRPr="00FF330B">
              <w:rPr>
                <w:rFonts w:cs="Arial"/>
                <w:i/>
                <w:sz w:val="16"/>
                <w:szCs w:val="16"/>
                <w:lang w:val="en-US"/>
              </w:rPr>
              <w:t>(Decimal Degrees</w:t>
            </w:r>
            <w:r w:rsidR="009A4A8D" w:rsidRPr="00FF330B">
              <w:rPr>
                <w:rFonts w:cs="Arial"/>
                <w:i/>
                <w:sz w:val="16"/>
                <w:szCs w:val="16"/>
                <w:lang w:val="en-US"/>
              </w:rPr>
              <w:t xml:space="preserve"> </w:t>
            </w:r>
          </w:p>
          <w:p w14:paraId="42193055" w14:textId="77777777" w:rsidR="009A4A8D" w:rsidRPr="00FF330B" w:rsidRDefault="009A4A8D" w:rsidP="00427D4C">
            <w:pPr>
              <w:jc w:val="center"/>
              <w:rPr>
                <w:rFonts w:cs="Arial"/>
                <w:i/>
                <w:sz w:val="16"/>
                <w:szCs w:val="16"/>
                <w:lang w:val="en-US"/>
              </w:rPr>
            </w:pPr>
            <w:r w:rsidRPr="00FF330B">
              <w:rPr>
                <w:rFonts w:cs="Arial"/>
                <w:i/>
                <w:sz w:val="16"/>
                <w:szCs w:val="16"/>
                <w:lang w:val="en-US"/>
              </w:rPr>
              <w:t xml:space="preserve">or </w:t>
            </w:r>
          </w:p>
          <w:p w14:paraId="5B5FF542" w14:textId="77777777" w:rsidR="00427D4C" w:rsidRPr="00427D4C" w:rsidRDefault="009A4A8D" w:rsidP="00427D4C">
            <w:pPr>
              <w:jc w:val="center"/>
              <w:rPr>
                <w:rFonts w:cs="Arial"/>
                <w:b/>
                <w:bCs/>
                <w:sz w:val="20"/>
                <w:lang w:val="en-US"/>
              </w:rPr>
            </w:pPr>
            <w:r w:rsidRPr="00FF330B">
              <w:rPr>
                <w:rFonts w:cs="Arial"/>
                <w:i/>
                <w:sz w:val="16"/>
                <w:szCs w:val="16"/>
                <w:lang w:val="en-US"/>
              </w:rPr>
              <w:t>Degrees, Minutes, Seconds</w:t>
            </w:r>
            <w:r w:rsidR="00093672" w:rsidRPr="00FF330B">
              <w:rPr>
                <w:rFonts w:cs="Arial"/>
                <w:i/>
                <w:sz w:val="16"/>
                <w:szCs w:val="16"/>
                <w:lang w:val="en-US"/>
              </w:rPr>
              <w:t>)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0D0A7" w14:textId="77777777" w:rsidR="009A4A8D" w:rsidRPr="00FF330B" w:rsidRDefault="00427D4C" w:rsidP="009A4A8D">
            <w:pPr>
              <w:jc w:val="center"/>
              <w:rPr>
                <w:rFonts w:cs="Arial"/>
                <w:i/>
                <w:sz w:val="16"/>
                <w:szCs w:val="16"/>
                <w:lang w:val="en-US"/>
              </w:rPr>
            </w:pPr>
            <w:r w:rsidRPr="00427D4C">
              <w:rPr>
                <w:rFonts w:cs="Arial"/>
                <w:b/>
                <w:bCs/>
                <w:sz w:val="20"/>
                <w:lang w:val="en-US"/>
              </w:rPr>
              <w:t xml:space="preserve">LONGITUDE </w:t>
            </w:r>
            <w:r w:rsidR="009A4A8D" w:rsidRPr="00FF330B">
              <w:rPr>
                <w:rFonts w:cs="Arial"/>
                <w:i/>
                <w:sz w:val="16"/>
                <w:szCs w:val="16"/>
                <w:lang w:val="en-US"/>
              </w:rPr>
              <w:t xml:space="preserve">(Decimal Degrees </w:t>
            </w:r>
          </w:p>
          <w:p w14:paraId="36614AD2" w14:textId="77777777" w:rsidR="009A4A8D" w:rsidRPr="00FF330B" w:rsidRDefault="009A4A8D" w:rsidP="009A4A8D">
            <w:pPr>
              <w:jc w:val="center"/>
              <w:rPr>
                <w:rFonts w:cs="Arial"/>
                <w:i/>
                <w:sz w:val="16"/>
                <w:szCs w:val="16"/>
                <w:lang w:val="en-US"/>
              </w:rPr>
            </w:pPr>
            <w:r w:rsidRPr="00FF330B">
              <w:rPr>
                <w:rFonts w:cs="Arial"/>
                <w:i/>
                <w:sz w:val="16"/>
                <w:szCs w:val="16"/>
                <w:lang w:val="en-US"/>
              </w:rPr>
              <w:t xml:space="preserve">or </w:t>
            </w:r>
          </w:p>
          <w:p w14:paraId="4D801DF3" w14:textId="77777777" w:rsidR="00427D4C" w:rsidRPr="00427D4C" w:rsidRDefault="009A4A8D" w:rsidP="009A4A8D">
            <w:pPr>
              <w:jc w:val="center"/>
              <w:rPr>
                <w:rFonts w:cs="Arial"/>
                <w:b/>
                <w:bCs/>
                <w:sz w:val="20"/>
                <w:lang w:val="en-US"/>
              </w:rPr>
            </w:pPr>
            <w:r w:rsidRPr="00FF330B">
              <w:rPr>
                <w:rFonts w:cs="Arial"/>
                <w:i/>
                <w:sz w:val="16"/>
                <w:szCs w:val="16"/>
                <w:lang w:val="en-US"/>
              </w:rPr>
              <w:t>Degrees, Minutes, Seconds)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9A371" w14:textId="77777777" w:rsidR="00760AD1" w:rsidRDefault="00093672" w:rsidP="00093672">
            <w:pPr>
              <w:jc w:val="center"/>
              <w:rPr>
                <w:rFonts w:cs="Arial"/>
                <w:b/>
                <w:bCs/>
                <w:sz w:val="20"/>
                <w:lang w:val="en-US"/>
              </w:rPr>
            </w:pPr>
            <w:r>
              <w:rPr>
                <w:rFonts w:cs="Arial"/>
                <w:b/>
                <w:bCs/>
                <w:sz w:val="20"/>
                <w:lang w:val="en-US"/>
              </w:rPr>
              <w:t>QUARTERLY / TERTIARY DRAINAGE REGION</w:t>
            </w:r>
            <w:r w:rsidR="00760AD1">
              <w:rPr>
                <w:rFonts w:cs="Arial"/>
                <w:b/>
                <w:bCs/>
                <w:sz w:val="20"/>
                <w:lang w:val="en-US"/>
              </w:rPr>
              <w:t xml:space="preserve"> </w:t>
            </w:r>
          </w:p>
          <w:p w14:paraId="1871F8FA" w14:textId="3CF147CD" w:rsidR="00760AD1" w:rsidRDefault="007C0876" w:rsidP="00093672">
            <w:pPr>
              <w:jc w:val="center"/>
              <w:rPr>
                <w:rFonts w:cs="Arial"/>
                <w:b/>
                <w:bCs/>
                <w:sz w:val="20"/>
                <w:lang w:val="en-US"/>
              </w:rPr>
            </w:pPr>
            <w:r>
              <w:rPr>
                <w:rFonts w:cs="Arial"/>
                <w:b/>
                <w:bCs/>
                <w:sz w:val="20"/>
                <w:lang w:val="en-US"/>
              </w:rPr>
              <w:t>or</w:t>
            </w:r>
          </w:p>
          <w:p w14:paraId="4709CDF1" w14:textId="08C7A80A" w:rsidR="00427D4C" w:rsidRDefault="00760AD1" w:rsidP="00093672">
            <w:pPr>
              <w:jc w:val="center"/>
              <w:rPr>
                <w:rFonts w:cs="Arial"/>
                <w:b/>
                <w:bCs/>
                <w:sz w:val="20"/>
                <w:lang w:val="en-US"/>
              </w:rPr>
            </w:pPr>
            <w:r>
              <w:rPr>
                <w:rFonts w:cs="Arial"/>
                <w:b/>
                <w:bCs/>
                <w:sz w:val="20"/>
                <w:lang w:val="en-US"/>
              </w:rPr>
              <w:t>H</w:t>
            </w:r>
            <w:r w:rsidR="003B197F">
              <w:rPr>
                <w:rFonts w:cs="Arial"/>
                <w:b/>
                <w:bCs/>
                <w:sz w:val="20"/>
                <w:lang w:val="en-US"/>
              </w:rPr>
              <w:t>-</w:t>
            </w:r>
            <w:r w:rsidR="007C0876">
              <w:rPr>
                <w:rFonts w:cs="Arial"/>
                <w:b/>
                <w:bCs/>
                <w:sz w:val="20"/>
                <w:lang w:val="en-US"/>
              </w:rPr>
              <w:t xml:space="preserve">REGION FOR </w:t>
            </w:r>
            <w:r>
              <w:rPr>
                <w:rFonts w:cs="Arial"/>
                <w:b/>
                <w:bCs/>
                <w:sz w:val="20"/>
                <w:lang w:val="en-US"/>
              </w:rPr>
              <w:t>L</w:t>
            </w:r>
            <w:r w:rsidR="007C0876">
              <w:rPr>
                <w:rFonts w:cs="Arial"/>
                <w:b/>
                <w:bCs/>
                <w:sz w:val="20"/>
                <w:lang w:val="en-US"/>
              </w:rPr>
              <w:t>IMPOPO GEOSITES</w:t>
            </w:r>
          </w:p>
          <w:p w14:paraId="5E2E6825" w14:textId="161BC706" w:rsidR="00C44A23" w:rsidRPr="00FF330B" w:rsidRDefault="00C44A23" w:rsidP="00093672">
            <w:pPr>
              <w:jc w:val="center"/>
              <w:rPr>
                <w:rFonts w:cs="Arial"/>
                <w:sz w:val="20"/>
                <w:lang w:val="en-US"/>
              </w:rPr>
            </w:pPr>
            <w:r w:rsidRPr="00FF330B">
              <w:rPr>
                <w:rFonts w:cs="Arial"/>
                <w:i/>
                <w:sz w:val="16"/>
                <w:szCs w:val="16"/>
                <w:lang w:val="en-US"/>
              </w:rPr>
              <w:t>(If applicable)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8BB2E" w14:textId="34C26250" w:rsidR="00760AD1" w:rsidRPr="007C0876" w:rsidRDefault="007C0876" w:rsidP="00427D4C">
            <w:pPr>
              <w:jc w:val="center"/>
              <w:rPr>
                <w:rFonts w:cs="Arial"/>
                <w:b/>
                <w:bCs/>
                <w:sz w:val="20"/>
                <w:lang w:val="en-US"/>
              </w:rPr>
            </w:pPr>
            <w:r w:rsidRPr="007C0876">
              <w:rPr>
                <w:rFonts w:cs="Arial"/>
                <w:b/>
                <w:bCs/>
                <w:sz w:val="20"/>
                <w:lang w:val="en-US"/>
              </w:rPr>
              <w:t xml:space="preserve">WATER MANAGEMENT AREA </w:t>
            </w:r>
          </w:p>
          <w:p w14:paraId="1C3E146F" w14:textId="689F471E" w:rsidR="00760AD1" w:rsidRPr="007C0876" w:rsidRDefault="007C0876" w:rsidP="00427D4C">
            <w:pPr>
              <w:jc w:val="center"/>
              <w:rPr>
                <w:rFonts w:cs="Arial"/>
                <w:b/>
                <w:bCs/>
                <w:sz w:val="20"/>
                <w:lang w:val="en-US"/>
              </w:rPr>
            </w:pPr>
            <w:r w:rsidRPr="007C0876">
              <w:rPr>
                <w:rFonts w:cs="Arial"/>
                <w:b/>
                <w:bCs/>
                <w:sz w:val="20"/>
                <w:lang w:val="en-US"/>
              </w:rPr>
              <w:t xml:space="preserve">or </w:t>
            </w:r>
          </w:p>
          <w:p w14:paraId="33DB5E44" w14:textId="41783366" w:rsidR="00427D4C" w:rsidRPr="007C0876" w:rsidRDefault="007C0876" w:rsidP="00427D4C">
            <w:pPr>
              <w:jc w:val="center"/>
              <w:rPr>
                <w:rFonts w:cs="Arial"/>
                <w:b/>
                <w:bCs/>
                <w:sz w:val="20"/>
                <w:lang w:val="en-US"/>
              </w:rPr>
            </w:pPr>
            <w:r w:rsidRPr="007C0876">
              <w:rPr>
                <w:rFonts w:cs="Arial"/>
                <w:b/>
                <w:bCs/>
                <w:sz w:val="20"/>
                <w:lang w:val="en-US"/>
              </w:rPr>
              <w:t>MUNICIPAL DISTRICT</w:t>
            </w:r>
          </w:p>
          <w:p w14:paraId="355E4C3A" w14:textId="67C3CD42" w:rsidR="00760AD1" w:rsidRPr="00FF330B" w:rsidRDefault="00760AD1" w:rsidP="00427D4C">
            <w:pPr>
              <w:jc w:val="center"/>
              <w:rPr>
                <w:rFonts w:cs="Arial"/>
                <w:sz w:val="20"/>
                <w:lang w:val="en-US"/>
              </w:rPr>
            </w:pPr>
            <w:r w:rsidRPr="00FF330B">
              <w:rPr>
                <w:rFonts w:cs="Arial"/>
                <w:i/>
                <w:sz w:val="16"/>
                <w:szCs w:val="16"/>
                <w:lang w:val="en-US"/>
              </w:rPr>
              <w:t>(If applicable)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F1F6A" w14:textId="7AF973A3" w:rsidR="00427D4C" w:rsidRPr="00427D4C" w:rsidRDefault="00427D4C" w:rsidP="00427D4C">
            <w:pPr>
              <w:jc w:val="center"/>
              <w:rPr>
                <w:rFonts w:cs="Arial"/>
                <w:b/>
                <w:bCs/>
                <w:sz w:val="20"/>
                <w:lang w:val="en-US"/>
              </w:rPr>
            </w:pPr>
            <w:r w:rsidRPr="00427D4C">
              <w:rPr>
                <w:rFonts w:cs="Arial"/>
                <w:b/>
                <w:bCs/>
                <w:sz w:val="20"/>
                <w:lang w:val="en-US"/>
              </w:rPr>
              <w:t xml:space="preserve">LOCATION </w:t>
            </w:r>
            <w:r w:rsidRPr="00FF330B">
              <w:rPr>
                <w:rFonts w:cs="Arial"/>
                <w:i/>
                <w:sz w:val="16"/>
                <w:szCs w:val="16"/>
                <w:lang w:val="en-US"/>
              </w:rPr>
              <w:t>(</w:t>
            </w:r>
            <w:r w:rsidR="003B197F" w:rsidRPr="00FF330B">
              <w:rPr>
                <w:rFonts w:cs="Arial"/>
                <w:i/>
                <w:sz w:val="16"/>
                <w:szCs w:val="16"/>
                <w:lang w:val="en-US"/>
              </w:rPr>
              <w:t>Farm Name / Village</w:t>
            </w:r>
            <w:r w:rsidR="003B197F">
              <w:rPr>
                <w:rFonts w:cs="Arial"/>
                <w:i/>
                <w:sz w:val="16"/>
                <w:szCs w:val="16"/>
                <w:lang w:val="en-US"/>
              </w:rPr>
              <w:t xml:space="preserve"> Name</w:t>
            </w:r>
            <w:r w:rsidR="00AD7502">
              <w:rPr>
                <w:rFonts w:cs="Arial"/>
                <w:i/>
                <w:sz w:val="16"/>
                <w:szCs w:val="16"/>
                <w:lang w:val="en-US"/>
              </w:rPr>
              <w:t>)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5173F" w14:textId="3B58A04E" w:rsidR="00427D4C" w:rsidRPr="00427D4C" w:rsidRDefault="00427D4C" w:rsidP="00093672">
            <w:pPr>
              <w:jc w:val="center"/>
              <w:rPr>
                <w:rFonts w:cs="Arial"/>
                <w:b/>
                <w:bCs/>
                <w:sz w:val="20"/>
                <w:lang w:val="en-US"/>
              </w:rPr>
            </w:pPr>
            <w:r w:rsidRPr="00427D4C">
              <w:rPr>
                <w:rFonts w:cs="Arial"/>
                <w:b/>
                <w:bCs/>
                <w:sz w:val="20"/>
                <w:lang w:val="en-US"/>
              </w:rPr>
              <w:t xml:space="preserve">OTHER </w:t>
            </w:r>
            <w:r w:rsidR="009A4A8D">
              <w:rPr>
                <w:rFonts w:cs="Arial"/>
                <w:b/>
                <w:bCs/>
                <w:sz w:val="20"/>
                <w:lang w:val="en-US"/>
              </w:rPr>
              <w:t xml:space="preserve">GEOSITE IDENTIFIER </w:t>
            </w:r>
            <w:r w:rsidR="00093672" w:rsidRPr="00FF330B">
              <w:rPr>
                <w:rFonts w:cs="Arial"/>
                <w:i/>
                <w:sz w:val="16"/>
                <w:szCs w:val="16"/>
                <w:lang w:val="en-US"/>
              </w:rPr>
              <w:t>(If applicable)</w:t>
            </w:r>
          </w:p>
        </w:tc>
      </w:tr>
      <w:tr w:rsidR="00427D4C" w:rsidRPr="00427D4C" w14:paraId="7505F2D7" w14:textId="77777777" w:rsidTr="00CD3A25">
        <w:trPr>
          <w:trHeight w:val="252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F0719D" w14:textId="77777777" w:rsidR="00427D4C" w:rsidRPr="00427D4C" w:rsidRDefault="00427D4C" w:rsidP="00427D4C">
            <w:pPr>
              <w:rPr>
                <w:rFonts w:cs="Arial"/>
                <w:sz w:val="20"/>
                <w:lang w:val="en-US"/>
              </w:rPr>
            </w:pPr>
            <w:r w:rsidRPr="00427D4C">
              <w:rPr>
                <w:rFonts w:cs="Arial"/>
                <w:sz w:val="20"/>
                <w:lang w:val="en-US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384F4" w14:textId="77777777" w:rsidR="00427D4C" w:rsidRPr="00427D4C" w:rsidRDefault="00427D4C" w:rsidP="00427D4C">
            <w:pPr>
              <w:rPr>
                <w:rFonts w:cs="Arial"/>
                <w:sz w:val="20"/>
                <w:lang w:val="en-US"/>
              </w:rPr>
            </w:pPr>
            <w:r w:rsidRPr="00427D4C">
              <w:rPr>
                <w:rFonts w:cs="Arial"/>
                <w:sz w:val="20"/>
                <w:lang w:val="en-US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05436" w14:textId="77777777" w:rsidR="00427D4C" w:rsidRPr="00427D4C" w:rsidRDefault="00427D4C" w:rsidP="00427D4C">
            <w:pPr>
              <w:rPr>
                <w:rFonts w:cs="Arial"/>
                <w:sz w:val="20"/>
                <w:lang w:val="en-US"/>
              </w:rPr>
            </w:pPr>
            <w:r w:rsidRPr="00427D4C">
              <w:rPr>
                <w:rFonts w:cs="Arial"/>
                <w:sz w:val="20"/>
                <w:lang w:val="en-US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B9812" w14:textId="77777777" w:rsidR="00427D4C" w:rsidRPr="00427D4C" w:rsidRDefault="00427D4C" w:rsidP="00427D4C">
            <w:pPr>
              <w:rPr>
                <w:rFonts w:cs="Arial"/>
                <w:sz w:val="20"/>
                <w:lang w:val="en-US"/>
              </w:rPr>
            </w:pPr>
            <w:r w:rsidRPr="00427D4C">
              <w:rPr>
                <w:rFonts w:cs="Arial"/>
                <w:sz w:val="20"/>
                <w:lang w:val="en-US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5DF6D" w14:textId="17F8EE42" w:rsidR="00427D4C" w:rsidRPr="00427D4C" w:rsidRDefault="00427D4C" w:rsidP="00427D4C">
            <w:pPr>
              <w:rPr>
                <w:rFonts w:cs="Arial"/>
                <w:sz w:val="20"/>
                <w:lang w:val="en-US"/>
              </w:rPr>
            </w:pPr>
            <w:r w:rsidRPr="00427D4C">
              <w:rPr>
                <w:rFonts w:cs="Arial"/>
                <w:sz w:val="20"/>
                <w:lang w:val="en-US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94038" w14:textId="1847AB68" w:rsidR="00427D4C" w:rsidRPr="00427D4C" w:rsidRDefault="00427D4C" w:rsidP="00427D4C">
            <w:pPr>
              <w:rPr>
                <w:rFonts w:cs="Arial"/>
                <w:sz w:val="20"/>
                <w:lang w:val="en-US"/>
              </w:rPr>
            </w:pPr>
            <w:r w:rsidRPr="00427D4C">
              <w:rPr>
                <w:rFonts w:cs="Arial"/>
                <w:sz w:val="20"/>
                <w:lang w:val="en-US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1AC90" w14:textId="77777777" w:rsidR="00427D4C" w:rsidRPr="00427D4C" w:rsidRDefault="00427D4C" w:rsidP="00427D4C">
            <w:pPr>
              <w:rPr>
                <w:rFonts w:cs="Arial"/>
                <w:sz w:val="20"/>
                <w:lang w:val="en-US"/>
              </w:rPr>
            </w:pPr>
            <w:r w:rsidRPr="00427D4C">
              <w:rPr>
                <w:rFonts w:cs="Arial"/>
                <w:sz w:val="20"/>
                <w:lang w:val="en-US"/>
              </w:rPr>
              <w:t> </w:t>
            </w:r>
          </w:p>
        </w:tc>
      </w:tr>
      <w:tr w:rsidR="00427D4C" w:rsidRPr="00427D4C" w14:paraId="5B765E35" w14:textId="77777777" w:rsidTr="00CD3A25">
        <w:trPr>
          <w:trHeight w:val="252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21CD8" w14:textId="77777777" w:rsidR="00427D4C" w:rsidRPr="00427D4C" w:rsidRDefault="00427D4C" w:rsidP="00427D4C">
            <w:pPr>
              <w:rPr>
                <w:rFonts w:cs="Arial"/>
                <w:sz w:val="20"/>
                <w:lang w:val="en-US"/>
              </w:rPr>
            </w:pPr>
            <w:r w:rsidRPr="00427D4C">
              <w:rPr>
                <w:rFonts w:cs="Arial"/>
                <w:sz w:val="20"/>
                <w:lang w:val="en-US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92BF7" w14:textId="77777777" w:rsidR="00427D4C" w:rsidRPr="00427D4C" w:rsidRDefault="00427D4C" w:rsidP="00427D4C">
            <w:pPr>
              <w:rPr>
                <w:rFonts w:cs="Arial"/>
                <w:sz w:val="20"/>
                <w:lang w:val="en-US"/>
              </w:rPr>
            </w:pPr>
            <w:r w:rsidRPr="00427D4C">
              <w:rPr>
                <w:rFonts w:cs="Arial"/>
                <w:sz w:val="20"/>
                <w:lang w:val="en-US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85DA1" w14:textId="77777777" w:rsidR="00427D4C" w:rsidRPr="00427D4C" w:rsidRDefault="00427D4C" w:rsidP="00427D4C">
            <w:pPr>
              <w:rPr>
                <w:rFonts w:cs="Arial"/>
                <w:sz w:val="20"/>
                <w:lang w:val="en-US"/>
              </w:rPr>
            </w:pPr>
            <w:r w:rsidRPr="00427D4C">
              <w:rPr>
                <w:rFonts w:cs="Arial"/>
                <w:sz w:val="20"/>
                <w:lang w:val="en-US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CA27E" w14:textId="77777777" w:rsidR="00427D4C" w:rsidRPr="00427D4C" w:rsidRDefault="00427D4C" w:rsidP="00427D4C">
            <w:pPr>
              <w:rPr>
                <w:rFonts w:cs="Arial"/>
                <w:sz w:val="20"/>
                <w:lang w:val="en-US"/>
              </w:rPr>
            </w:pPr>
            <w:r w:rsidRPr="00427D4C">
              <w:rPr>
                <w:rFonts w:cs="Arial"/>
                <w:sz w:val="20"/>
                <w:lang w:val="en-US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2ADD9" w14:textId="77777777" w:rsidR="00427D4C" w:rsidRPr="00427D4C" w:rsidRDefault="00427D4C" w:rsidP="00427D4C">
            <w:pPr>
              <w:rPr>
                <w:rFonts w:cs="Arial"/>
                <w:sz w:val="20"/>
                <w:lang w:val="en-US"/>
              </w:rPr>
            </w:pPr>
            <w:r w:rsidRPr="00427D4C">
              <w:rPr>
                <w:rFonts w:cs="Arial"/>
                <w:sz w:val="20"/>
                <w:lang w:val="en-US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45FE9" w14:textId="6E26ABED" w:rsidR="00427D4C" w:rsidRPr="00427D4C" w:rsidRDefault="00427D4C" w:rsidP="00427D4C">
            <w:pPr>
              <w:rPr>
                <w:rFonts w:cs="Arial"/>
                <w:sz w:val="20"/>
                <w:lang w:val="en-US"/>
              </w:rPr>
            </w:pPr>
            <w:r w:rsidRPr="00427D4C">
              <w:rPr>
                <w:rFonts w:cs="Arial"/>
                <w:sz w:val="20"/>
                <w:lang w:val="en-US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02DB5" w14:textId="77777777" w:rsidR="00427D4C" w:rsidRPr="00427D4C" w:rsidRDefault="00427D4C" w:rsidP="00427D4C">
            <w:pPr>
              <w:rPr>
                <w:rFonts w:cs="Arial"/>
                <w:sz w:val="20"/>
                <w:lang w:val="en-US"/>
              </w:rPr>
            </w:pPr>
            <w:r w:rsidRPr="00427D4C">
              <w:rPr>
                <w:rFonts w:cs="Arial"/>
                <w:sz w:val="20"/>
                <w:lang w:val="en-US"/>
              </w:rPr>
              <w:t> </w:t>
            </w:r>
          </w:p>
        </w:tc>
      </w:tr>
      <w:tr w:rsidR="00427D4C" w:rsidRPr="00427D4C" w14:paraId="283C18AF" w14:textId="77777777" w:rsidTr="00CD3A25">
        <w:trPr>
          <w:trHeight w:val="252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8EED8" w14:textId="77777777" w:rsidR="00427D4C" w:rsidRPr="00427D4C" w:rsidRDefault="00427D4C" w:rsidP="00427D4C">
            <w:pPr>
              <w:rPr>
                <w:rFonts w:cs="Arial"/>
                <w:sz w:val="20"/>
                <w:lang w:val="en-US"/>
              </w:rPr>
            </w:pPr>
            <w:r w:rsidRPr="00427D4C">
              <w:rPr>
                <w:rFonts w:cs="Arial"/>
                <w:sz w:val="20"/>
                <w:lang w:val="en-US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FBB45" w14:textId="77777777" w:rsidR="00427D4C" w:rsidRPr="00427D4C" w:rsidRDefault="00427D4C" w:rsidP="00427D4C">
            <w:pPr>
              <w:rPr>
                <w:rFonts w:cs="Arial"/>
                <w:sz w:val="20"/>
                <w:lang w:val="en-US"/>
              </w:rPr>
            </w:pPr>
            <w:r w:rsidRPr="00427D4C">
              <w:rPr>
                <w:rFonts w:cs="Arial"/>
                <w:sz w:val="20"/>
                <w:lang w:val="en-US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027FF" w14:textId="77777777" w:rsidR="00427D4C" w:rsidRPr="00427D4C" w:rsidRDefault="00427D4C" w:rsidP="00427D4C">
            <w:pPr>
              <w:rPr>
                <w:rFonts w:cs="Arial"/>
                <w:sz w:val="20"/>
                <w:lang w:val="en-US"/>
              </w:rPr>
            </w:pPr>
            <w:r w:rsidRPr="00427D4C">
              <w:rPr>
                <w:rFonts w:cs="Arial"/>
                <w:sz w:val="20"/>
                <w:lang w:val="en-US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B4AFC" w14:textId="77777777" w:rsidR="00427D4C" w:rsidRPr="00427D4C" w:rsidRDefault="00427D4C" w:rsidP="00427D4C">
            <w:pPr>
              <w:rPr>
                <w:rFonts w:cs="Arial"/>
                <w:sz w:val="20"/>
                <w:lang w:val="en-US"/>
              </w:rPr>
            </w:pPr>
            <w:r w:rsidRPr="00427D4C">
              <w:rPr>
                <w:rFonts w:cs="Arial"/>
                <w:sz w:val="20"/>
                <w:lang w:val="en-US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88E38" w14:textId="77777777" w:rsidR="00427D4C" w:rsidRPr="00427D4C" w:rsidRDefault="00427D4C" w:rsidP="00427D4C">
            <w:pPr>
              <w:rPr>
                <w:rFonts w:cs="Arial"/>
                <w:sz w:val="20"/>
                <w:lang w:val="en-US"/>
              </w:rPr>
            </w:pPr>
            <w:r w:rsidRPr="00427D4C">
              <w:rPr>
                <w:rFonts w:cs="Arial"/>
                <w:sz w:val="20"/>
                <w:lang w:val="en-US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4F108" w14:textId="00B7379F" w:rsidR="00427D4C" w:rsidRPr="00427D4C" w:rsidRDefault="00427D4C" w:rsidP="00427D4C">
            <w:pPr>
              <w:rPr>
                <w:rFonts w:cs="Arial"/>
                <w:sz w:val="20"/>
                <w:lang w:val="en-US"/>
              </w:rPr>
            </w:pPr>
            <w:r w:rsidRPr="00427D4C">
              <w:rPr>
                <w:rFonts w:cs="Arial"/>
                <w:sz w:val="20"/>
                <w:lang w:val="en-US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F8EF4" w14:textId="77777777" w:rsidR="00427D4C" w:rsidRPr="00427D4C" w:rsidRDefault="00427D4C" w:rsidP="00427D4C">
            <w:pPr>
              <w:rPr>
                <w:rFonts w:cs="Arial"/>
                <w:sz w:val="20"/>
                <w:lang w:val="en-US"/>
              </w:rPr>
            </w:pPr>
            <w:r w:rsidRPr="00427D4C">
              <w:rPr>
                <w:rFonts w:cs="Arial"/>
                <w:sz w:val="20"/>
                <w:lang w:val="en-US"/>
              </w:rPr>
              <w:t> </w:t>
            </w:r>
          </w:p>
        </w:tc>
      </w:tr>
      <w:tr w:rsidR="00427D4C" w:rsidRPr="00427D4C" w14:paraId="3F472466" w14:textId="77777777" w:rsidTr="00CD3A25">
        <w:trPr>
          <w:trHeight w:val="252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BB6BC" w14:textId="77777777" w:rsidR="00427D4C" w:rsidRPr="00427D4C" w:rsidRDefault="00427D4C" w:rsidP="00427D4C">
            <w:pPr>
              <w:rPr>
                <w:rFonts w:cs="Arial"/>
                <w:sz w:val="20"/>
                <w:lang w:val="en-US"/>
              </w:rPr>
            </w:pPr>
            <w:r w:rsidRPr="00427D4C">
              <w:rPr>
                <w:rFonts w:cs="Arial"/>
                <w:sz w:val="20"/>
                <w:lang w:val="en-US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E16E0" w14:textId="77777777" w:rsidR="00427D4C" w:rsidRPr="00427D4C" w:rsidRDefault="00427D4C" w:rsidP="00427D4C">
            <w:pPr>
              <w:rPr>
                <w:rFonts w:cs="Arial"/>
                <w:sz w:val="20"/>
                <w:lang w:val="en-US"/>
              </w:rPr>
            </w:pPr>
            <w:r w:rsidRPr="00427D4C">
              <w:rPr>
                <w:rFonts w:cs="Arial"/>
                <w:sz w:val="20"/>
                <w:lang w:val="en-US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05B47" w14:textId="77777777" w:rsidR="00427D4C" w:rsidRPr="00427D4C" w:rsidRDefault="00427D4C" w:rsidP="00427D4C">
            <w:pPr>
              <w:rPr>
                <w:rFonts w:cs="Arial"/>
                <w:sz w:val="20"/>
                <w:lang w:val="en-US"/>
              </w:rPr>
            </w:pPr>
            <w:r w:rsidRPr="00427D4C">
              <w:rPr>
                <w:rFonts w:cs="Arial"/>
                <w:sz w:val="20"/>
                <w:lang w:val="en-US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A8CB5" w14:textId="77777777" w:rsidR="00427D4C" w:rsidRPr="00427D4C" w:rsidRDefault="00427D4C" w:rsidP="00427D4C">
            <w:pPr>
              <w:rPr>
                <w:rFonts w:cs="Arial"/>
                <w:sz w:val="20"/>
                <w:lang w:val="en-US"/>
              </w:rPr>
            </w:pPr>
            <w:r w:rsidRPr="00427D4C">
              <w:rPr>
                <w:rFonts w:cs="Arial"/>
                <w:sz w:val="20"/>
                <w:lang w:val="en-US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4D465" w14:textId="77777777" w:rsidR="00427D4C" w:rsidRPr="00427D4C" w:rsidRDefault="00427D4C" w:rsidP="00427D4C">
            <w:pPr>
              <w:rPr>
                <w:rFonts w:cs="Arial"/>
                <w:sz w:val="20"/>
                <w:lang w:val="en-US"/>
              </w:rPr>
            </w:pPr>
            <w:r w:rsidRPr="00427D4C">
              <w:rPr>
                <w:rFonts w:cs="Arial"/>
                <w:sz w:val="20"/>
                <w:lang w:val="en-US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4FBF5" w14:textId="77777777" w:rsidR="00427D4C" w:rsidRPr="00427D4C" w:rsidRDefault="00427D4C" w:rsidP="00427D4C">
            <w:pPr>
              <w:rPr>
                <w:rFonts w:cs="Arial"/>
                <w:sz w:val="20"/>
                <w:lang w:val="en-US"/>
              </w:rPr>
            </w:pPr>
            <w:r w:rsidRPr="00427D4C">
              <w:rPr>
                <w:rFonts w:cs="Arial"/>
                <w:sz w:val="20"/>
                <w:lang w:val="en-US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2DAF8" w14:textId="77777777" w:rsidR="00427D4C" w:rsidRPr="00427D4C" w:rsidRDefault="00427D4C" w:rsidP="00427D4C">
            <w:pPr>
              <w:rPr>
                <w:rFonts w:cs="Arial"/>
                <w:sz w:val="20"/>
                <w:lang w:val="en-US"/>
              </w:rPr>
            </w:pPr>
            <w:r w:rsidRPr="00427D4C">
              <w:rPr>
                <w:rFonts w:cs="Arial"/>
                <w:sz w:val="20"/>
                <w:lang w:val="en-US"/>
              </w:rPr>
              <w:t> </w:t>
            </w:r>
          </w:p>
        </w:tc>
      </w:tr>
      <w:tr w:rsidR="00427D4C" w:rsidRPr="00427D4C" w14:paraId="3B824B0B" w14:textId="77777777" w:rsidTr="00CD3A25">
        <w:trPr>
          <w:trHeight w:val="252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C41C3" w14:textId="77777777" w:rsidR="00427D4C" w:rsidRPr="00427D4C" w:rsidRDefault="00427D4C" w:rsidP="00427D4C">
            <w:pPr>
              <w:rPr>
                <w:rFonts w:cs="Arial"/>
                <w:sz w:val="20"/>
                <w:lang w:val="en-US"/>
              </w:rPr>
            </w:pPr>
            <w:r w:rsidRPr="00427D4C">
              <w:rPr>
                <w:rFonts w:cs="Arial"/>
                <w:sz w:val="20"/>
                <w:lang w:val="en-US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38E1D" w14:textId="77777777" w:rsidR="00427D4C" w:rsidRPr="00427D4C" w:rsidRDefault="00427D4C" w:rsidP="00427D4C">
            <w:pPr>
              <w:rPr>
                <w:rFonts w:cs="Arial"/>
                <w:sz w:val="20"/>
                <w:lang w:val="en-US"/>
              </w:rPr>
            </w:pPr>
            <w:r w:rsidRPr="00427D4C">
              <w:rPr>
                <w:rFonts w:cs="Arial"/>
                <w:sz w:val="20"/>
                <w:lang w:val="en-US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FB1D2" w14:textId="77777777" w:rsidR="00427D4C" w:rsidRPr="00427D4C" w:rsidRDefault="00427D4C" w:rsidP="00427D4C">
            <w:pPr>
              <w:rPr>
                <w:rFonts w:cs="Arial"/>
                <w:sz w:val="20"/>
                <w:lang w:val="en-US"/>
              </w:rPr>
            </w:pPr>
            <w:r w:rsidRPr="00427D4C">
              <w:rPr>
                <w:rFonts w:cs="Arial"/>
                <w:sz w:val="20"/>
                <w:lang w:val="en-US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5A378" w14:textId="77777777" w:rsidR="00427D4C" w:rsidRPr="00427D4C" w:rsidRDefault="00427D4C" w:rsidP="00427D4C">
            <w:pPr>
              <w:rPr>
                <w:rFonts w:cs="Arial"/>
                <w:sz w:val="20"/>
                <w:lang w:val="en-US"/>
              </w:rPr>
            </w:pPr>
            <w:r w:rsidRPr="00427D4C">
              <w:rPr>
                <w:rFonts w:cs="Arial"/>
                <w:sz w:val="20"/>
                <w:lang w:val="en-US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D3F28" w14:textId="77777777" w:rsidR="00427D4C" w:rsidRPr="00427D4C" w:rsidRDefault="00427D4C" w:rsidP="00427D4C">
            <w:pPr>
              <w:rPr>
                <w:rFonts w:cs="Arial"/>
                <w:sz w:val="20"/>
                <w:lang w:val="en-US"/>
              </w:rPr>
            </w:pPr>
            <w:r w:rsidRPr="00427D4C">
              <w:rPr>
                <w:rFonts w:cs="Arial"/>
                <w:sz w:val="20"/>
                <w:lang w:val="en-US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CD872" w14:textId="77777777" w:rsidR="00427D4C" w:rsidRPr="00427D4C" w:rsidRDefault="00427D4C" w:rsidP="00427D4C">
            <w:pPr>
              <w:rPr>
                <w:rFonts w:cs="Arial"/>
                <w:sz w:val="20"/>
                <w:lang w:val="en-US"/>
              </w:rPr>
            </w:pPr>
            <w:r w:rsidRPr="00427D4C">
              <w:rPr>
                <w:rFonts w:cs="Arial"/>
                <w:sz w:val="20"/>
                <w:lang w:val="en-US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84B02" w14:textId="77777777" w:rsidR="00427D4C" w:rsidRPr="00427D4C" w:rsidRDefault="00427D4C" w:rsidP="00427D4C">
            <w:pPr>
              <w:rPr>
                <w:rFonts w:cs="Arial"/>
                <w:sz w:val="20"/>
                <w:lang w:val="en-US"/>
              </w:rPr>
            </w:pPr>
            <w:r w:rsidRPr="00427D4C">
              <w:rPr>
                <w:rFonts w:cs="Arial"/>
                <w:sz w:val="20"/>
                <w:lang w:val="en-US"/>
              </w:rPr>
              <w:t> </w:t>
            </w:r>
          </w:p>
        </w:tc>
      </w:tr>
      <w:tr w:rsidR="00427D4C" w:rsidRPr="00427D4C" w14:paraId="1BF6C6CC" w14:textId="77777777" w:rsidTr="00CD3A25">
        <w:trPr>
          <w:trHeight w:val="252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5AB22" w14:textId="77777777" w:rsidR="00427D4C" w:rsidRPr="00427D4C" w:rsidRDefault="00427D4C" w:rsidP="00427D4C">
            <w:pPr>
              <w:rPr>
                <w:rFonts w:cs="Arial"/>
                <w:sz w:val="20"/>
                <w:lang w:val="en-US"/>
              </w:rPr>
            </w:pPr>
            <w:r w:rsidRPr="00427D4C">
              <w:rPr>
                <w:rFonts w:cs="Arial"/>
                <w:sz w:val="20"/>
                <w:lang w:val="en-US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2EB6D" w14:textId="77777777" w:rsidR="00427D4C" w:rsidRPr="00427D4C" w:rsidRDefault="00427D4C" w:rsidP="00427D4C">
            <w:pPr>
              <w:rPr>
                <w:rFonts w:cs="Arial"/>
                <w:sz w:val="20"/>
                <w:lang w:val="en-US"/>
              </w:rPr>
            </w:pPr>
            <w:r w:rsidRPr="00427D4C">
              <w:rPr>
                <w:rFonts w:cs="Arial"/>
                <w:sz w:val="20"/>
                <w:lang w:val="en-US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E97A7" w14:textId="77777777" w:rsidR="00427D4C" w:rsidRPr="00427D4C" w:rsidRDefault="00427D4C" w:rsidP="00427D4C">
            <w:pPr>
              <w:rPr>
                <w:rFonts w:cs="Arial"/>
                <w:sz w:val="20"/>
                <w:lang w:val="en-US"/>
              </w:rPr>
            </w:pPr>
            <w:r w:rsidRPr="00427D4C">
              <w:rPr>
                <w:rFonts w:cs="Arial"/>
                <w:sz w:val="20"/>
                <w:lang w:val="en-US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CC09B" w14:textId="77777777" w:rsidR="00427D4C" w:rsidRPr="00427D4C" w:rsidRDefault="00427D4C" w:rsidP="00427D4C">
            <w:pPr>
              <w:rPr>
                <w:rFonts w:cs="Arial"/>
                <w:sz w:val="20"/>
                <w:lang w:val="en-US"/>
              </w:rPr>
            </w:pPr>
            <w:r w:rsidRPr="00427D4C">
              <w:rPr>
                <w:rFonts w:cs="Arial"/>
                <w:sz w:val="20"/>
                <w:lang w:val="en-US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5B31A" w14:textId="77777777" w:rsidR="00427D4C" w:rsidRPr="00427D4C" w:rsidRDefault="00427D4C" w:rsidP="00427D4C">
            <w:pPr>
              <w:rPr>
                <w:rFonts w:cs="Arial"/>
                <w:sz w:val="20"/>
                <w:lang w:val="en-US"/>
              </w:rPr>
            </w:pPr>
            <w:r w:rsidRPr="00427D4C">
              <w:rPr>
                <w:rFonts w:cs="Arial"/>
                <w:sz w:val="20"/>
                <w:lang w:val="en-US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4E082" w14:textId="77777777" w:rsidR="00427D4C" w:rsidRPr="00427D4C" w:rsidRDefault="00427D4C" w:rsidP="00427D4C">
            <w:pPr>
              <w:rPr>
                <w:rFonts w:cs="Arial"/>
                <w:sz w:val="20"/>
                <w:lang w:val="en-US"/>
              </w:rPr>
            </w:pPr>
            <w:r w:rsidRPr="00427D4C">
              <w:rPr>
                <w:rFonts w:cs="Arial"/>
                <w:sz w:val="20"/>
                <w:lang w:val="en-US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5C301" w14:textId="77777777" w:rsidR="00427D4C" w:rsidRPr="00427D4C" w:rsidRDefault="00427D4C" w:rsidP="00427D4C">
            <w:pPr>
              <w:rPr>
                <w:rFonts w:cs="Arial"/>
                <w:sz w:val="20"/>
                <w:lang w:val="en-US"/>
              </w:rPr>
            </w:pPr>
            <w:r w:rsidRPr="00427D4C">
              <w:rPr>
                <w:rFonts w:cs="Arial"/>
                <w:sz w:val="20"/>
                <w:lang w:val="en-US"/>
              </w:rPr>
              <w:t> </w:t>
            </w:r>
          </w:p>
        </w:tc>
      </w:tr>
      <w:tr w:rsidR="00427D4C" w:rsidRPr="00427D4C" w14:paraId="7DBDD04A" w14:textId="77777777" w:rsidTr="00CD3A25">
        <w:trPr>
          <w:trHeight w:val="252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533E2" w14:textId="77777777" w:rsidR="00427D4C" w:rsidRPr="00427D4C" w:rsidRDefault="00427D4C" w:rsidP="00427D4C">
            <w:pPr>
              <w:rPr>
                <w:rFonts w:cs="Arial"/>
                <w:sz w:val="20"/>
                <w:lang w:val="en-US"/>
              </w:rPr>
            </w:pPr>
            <w:r w:rsidRPr="00427D4C">
              <w:rPr>
                <w:rFonts w:cs="Arial"/>
                <w:sz w:val="20"/>
                <w:lang w:val="en-US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452A6" w14:textId="77777777" w:rsidR="00427D4C" w:rsidRPr="00427D4C" w:rsidRDefault="00427D4C" w:rsidP="00427D4C">
            <w:pPr>
              <w:rPr>
                <w:rFonts w:cs="Arial"/>
                <w:sz w:val="20"/>
                <w:lang w:val="en-US"/>
              </w:rPr>
            </w:pPr>
            <w:r w:rsidRPr="00427D4C">
              <w:rPr>
                <w:rFonts w:cs="Arial"/>
                <w:sz w:val="20"/>
                <w:lang w:val="en-US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37336" w14:textId="77777777" w:rsidR="00427D4C" w:rsidRPr="00427D4C" w:rsidRDefault="00427D4C" w:rsidP="00427D4C">
            <w:pPr>
              <w:rPr>
                <w:rFonts w:cs="Arial"/>
                <w:sz w:val="20"/>
                <w:lang w:val="en-US"/>
              </w:rPr>
            </w:pPr>
            <w:r w:rsidRPr="00427D4C">
              <w:rPr>
                <w:rFonts w:cs="Arial"/>
                <w:sz w:val="20"/>
                <w:lang w:val="en-US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7AE56" w14:textId="77777777" w:rsidR="00427D4C" w:rsidRPr="00427D4C" w:rsidRDefault="00427D4C" w:rsidP="00427D4C">
            <w:pPr>
              <w:rPr>
                <w:rFonts w:cs="Arial"/>
                <w:sz w:val="20"/>
                <w:lang w:val="en-US"/>
              </w:rPr>
            </w:pPr>
            <w:r w:rsidRPr="00427D4C">
              <w:rPr>
                <w:rFonts w:cs="Arial"/>
                <w:sz w:val="20"/>
                <w:lang w:val="en-US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823A3" w14:textId="77777777" w:rsidR="00427D4C" w:rsidRPr="00427D4C" w:rsidRDefault="00427D4C" w:rsidP="00427D4C">
            <w:pPr>
              <w:rPr>
                <w:rFonts w:cs="Arial"/>
                <w:sz w:val="20"/>
                <w:lang w:val="en-US"/>
              </w:rPr>
            </w:pPr>
            <w:r w:rsidRPr="00427D4C">
              <w:rPr>
                <w:rFonts w:cs="Arial"/>
                <w:sz w:val="20"/>
                <w:lang w:val="en-US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BEA92" w14:textId="77777777" w:rsidR="00427D4C" w:rsidRPr="00427D4C" w:rsidRDefault="00427D4C" w:rsidP="00427D4C">
            <w:pPr>
              <w:rPr>
                <w:rFonts w:cs="Arial"/>
                <w:sz w:val="20"/>
                <w:lang w:val="en-US"/>
              </w:rPr>
            </w:pPr>
            <w:r w:rsidRPr="00427D4C">
              <w:rPr>
                <w:rFonts w:cs="Arial"/>
                <w:sz w:val="20"/>
                <w:lang w:val="en-US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2D263" w14:textId="77777777" w:rsidR="00427D4C" w:rsidRPr="00427D4C" w:rsidRDefault="00427D4C" w:rsidP="00427D4C">
            <w:pPr>
              <w:rPr>
                <w:rFonts w:cs="Arial"/>
                <w:sz w:val="20"/>
                <w:lang w:val="en-US"/>
              </w:rPr>
            </w:pPr>
            <w:r w:rsidRPr="00427D4C">
              <w:rPr>
                <w:rFonts w:cs="Arial"/>
                <w:sz w:val="20"/>
                <w:lang w:val="en-US"/>
              </w:rPr>
              <w:t> </w:t>
            </w:r>
          </w:p>
        </w:tc>
      </w:tr>
      <w:tr w:rsidR="00427D4C" w:rsidRPr="00427D4C" w14:paraId="2745A5E4" w14:textId="77777777" w:rsidTr="00CD3A25">
        <w:trPr>
          <w:trHeight w:val="252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CAD27" w14:textId="77777777" w:rsidR="00427D4C" w:rsidRPr="00427D4C" w:rsidRDefault="00427D4C" w:rsidP="00427D4C">
            <w:pPr>
              <w:rPr>
                <w:rFonts w:cs="Arial"/>
                <w:sz w:val="20"/>
                <w:lang w:val="en-US"/>
              </w:rPr>
            </w:pPr>
            <w:r w:rsidRPr="00427D4C">
              <w:rPr>
                <w:rFonts w:cs="Arial"/>
                <w:sz w:val="20"/>
                <w:lang w:val="en-US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B9E31" w14:textId="77777777" w:rsidR="00427D4C" w:rsidRPr="00427D4C" w:rsidRDefault="00427D4C" w:rsidP="00427D4C">
            <w:pPr>
              <w:rPr>
                <w:rFonts w:cs="Arial"/>
                <w:sz w:val="20"/>
                <w:lang w:val="en-US"/>
              </w:rPr>
            </w:pPr>
            <w:r w:rsidRPr="00427D4C">
              <w:rPr>
                <w:rFonts w:cs="Arial"/>
                <w:sz w:val="20"/>
                <w:lang w:val="en-US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07C5E" w14:textId="77777777" w:rsidR="00427D4C" w:rsidRPr="00427D4C" w:rsidRDefault="00427D4C" w:rsidP="00427D4C">
            <w:pPr>
              <w:rPr>
                <w:rFonts w:cs="Arial"/>
                <w:sz w:val="20"/>
                <w:lang w:val="en-US"/>
              </w:rPr>
            </w:pPr>
            <w:r w:rsidRPr="00427D4C">
              <w:rPr>
                <w:rFonts w:cs="Arial"/>
                <w:sz w:val="20"/>
                <w:lang w:val="en-US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FEF53" w14:textId="77777777" w:rsidR="00427D4C" w:rsidRPr="00427D4C" w:rsidRDefault="00427D4C" w:rsidP="00427D4C">
            <w:pPr>
              <w:rPr>
                <w:rFonts w:cs="Arial"/>
                <w:sz w:val="20"/>
                <w:lang w:val="en-US"/>
              </w:rPr>
            </w:pPr>
            <w:r w:rsidRPr="00427D4C">
              <w:rPr>
                <w:rFonts w:cs="Arial"/>
                <w:sz w:val="20"/>
                <w:lang w:val="en-US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D2071" w14:textId="77777777" w:rsidR="00427D4C" w:rsidRPr="00427D4C" w:rsidRDefault="00427D4C" w:rsidP="00427D4C">
            <w:pPr>
              <w:rPr>
                <w:rFonts w:cs="Arial"/>
                <w:sz w:val="20"/>
                <w:lang w:val="en-US"/>
              </w:rPr>
            </w:pPr>
            <w:r w:rsidRPr="00427D4C">
              <w:rPr>
                <w:rFonts w:cs="Arial"/>
                <w:sz w:val="20"/>
                <w:lang w:val="en-US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247FF" w14:textId="77777777" w:rsidR="00427D4C" w:rsidRPr="00427D4C" w:rsidRDefault="00427D4C" w:rsidP="00427D4C">
            <w:pPr>
              <w:rPr>
                <w:rFonts w:cs="Arial"/>
                <w:sz w:val="20"/>
                <w:lang w:val="en-US"/>
              </w:rPr>
            </w:pPr>
            <w:r w:rsidRPr="00427D4C">
              <w:rPr>
                <w:rFonts w:cs="Arial"/>
                <w:sz w:val="20"/>
                <w:lang w:val="en-US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0DD46" w14:textId="77777777" w:rsidR="00427D4C" w:rsidRPr="00427D4C" w:rsidRDefault="00427D4C" w:rsidP="00427D4C">
            <w:pPr>
              <w:rPr>
                <w:rFonts w:cs="Arial"/>
                <w:sz w:val="20"/>
                <w:lang w:val="en-US"/>
              </w:rPr>
            </w:pPr>
            <w:r w:rsidRPr="00427D4C">
              <w:rPr>
                <w:rFonts w:cs="Arial"/>
                <w:sz w:val="20"/>
                <w:lang w:val="en-US"/>
              </w:rPr>
              <w:t> </w:t>
            </w:r>
          </w:p>
        </w:tc>
      </w:tr>
      <w:tr w:rsidR="00427D4C" w:rsidRPr="00427D4C" w14:paraId="16431AA9" w14:textId="77777777" w:rsidTr="00CD3A25">
        <w:trPr>
          <w:trHeight w:val="252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9DF0A" w14:textId="77777777" w:rsidR="00427D4C" w:rsidRPr="00427D4C" w:rsidRDefault="00427D4C" w:rsidP="00427D4C">
            <w:pPr>
              <w:rPr>
                <w:rFonts w:cs="Arial"/>
                <w:sz w:val="20"/>
                <w:lang w:val="en-US"/>
              </w:rPr>
            </w:pPr>
            <w:r w:rsidRPr="00427D4C">
              <w:rPr>
                <w:rFonts w:cs="Arial"/>
                <w:sz w:val="20"/>
                <w:lang w:val="en-US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E59D9" w14:textId="77777777" w:rsidR="00427D4C" w:rsidRPr="00427D4C" w:rsidRDefault="00427D4C" w:rsidP="00427D4C">
            <w:pPr>
              <w:rPr>
                <w:rFonts w:cs="Arial"/>
                <w:sz w:val="20"/>
                <w:lang w:val="en-US"/>
              </w:rPr>
            </w:pPr>
            <w:r w:rsidRPr="00427D4C">
              <w:rPr>
                <w:rFonts w:cs="Arial"/>
                <w:sz w:val="20"/>
                <w:lang w:val="en-US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9C428" w14:textId="77777777" w:rsidR="00427D4C" w:rsidRPr="00427D4C" w:rsidRDefault="00427D4C" w:rsidP="00427D4C">
            <w:pPr>
              <w:rPr>
                <w:rFonts w:cs="Arial"/>
                <w:sz w:val="20"/>
                <w:lang w:val="en-US"/>
              </w:rPr>
            </w:pPr>
            <w:r w:rsidRPr="00427D4C">
              <w:rPr>
                <w:rFonts w:cs="Arial"/>
                <w:sz w:val="20"/>
                <w:lang w:val="en-US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702B4" w14:textId="77777777" w:rsidR="00427D4C" w:rsidRPr="00427D4C" w:rsidRDefault="00427D4C" w:rsidP="00427D4C">
            <w:pPr>
              <w:rPr>
                <w:rFonts w:cs="Arial"/>
                <w:sz w:val="20"/>
                <w:lang w:val="en-US"/>
              </w:rPr>
            </w:pPr>
            <w:r w:rsidRPr="00427D4C">
              <w:rPr>
                <w:rFonts w:cs="Arial"/>
                <w:sz w:val="20"/>
                <w:lang w:val="en-US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F9ADF" w14:textId="77777777" w:rsidR="00427D4C" w:rsidRPr="00427D4C" w:rsidRDefault="00427D4C" w:rsidP="00427D4C">
            <w:pPr>
              <w:rPr>
                <w:rFonts w:cs="Arial"/>
                <w:sz w:val="20"/>
                <w:lang w:val="en-US"/>
              </w:rPr>
            </w:pPr>
            <w:r w:rsidRPr="00427D4C">
              <w:rPr>
                <w:rFonts w:cs="Arial"/>
                <w:sz w:val="20"/>
                <w:lang w:val="en-US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50A91" w14:textId="77777777" w:rsidR="00427D4C" w:rsidRPr="00427D4C" w:rsidRDefault="00427D4C" w:rsidP="00427D4C">
            <w:pPr>
              <w:rPr>
                <w:rFonts w:cs="Arial"/>
                <w:sz w:val="20"/>
                <w:lang w:val="en-US"/>
              </w:rPr>
            </w:pPr>
            <w:r w:rsidRPr="00427D4C">
              <w:rPr>
                <w:rFonts w:cs="Arial"/>
                <w:sz w:val="20"/>
                <w:lang w:val="en-US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3474D" w14:textId="77777777" w:rsidR="00427D4C" w:rsidRPr="00427D4C" w:rsidRDefault="00427D4C" w:rsidP="00427D4C">
            <w:pPr>
              <w:rPr>
                <w:rFonts w:cs="Arial"/>
                <w:sz w:val="20"/>
                <w:lang w:val="en-US"/>
              </w:rPr>
            </w:pPr>
            <w:r w:rsidRPr="00427D4C">
              <w:rPr>
                <w:rFonts w:cs="Arial"/>
                <w:sz w:val="20"/>
                <w:lang w:val="en-US"/>
              </w:rPr>
              <w:t> </w:t>
            </w:r>
          </w:p>
        </w:tc>
      </w:tr>
      <w:tr w:rsidR="00427D4C" w:rsidRPr="00427D4C" w14:paraId="7A7D3D9E" w14:textId="77777777" w:rsidTr="00CD3A25">
        <w:trPr>
          <w:trHeight w:val="252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27606" w14:textId="77777777" w:rsidR="00427D4C" w:rsidRPr="00427D4C" w:rsidRDefault="00427D4C" w:rsidP="00427D4C">
            <w:pPr>
              <w:rPr>
                <w:rFonts w:cs="Arial"/>
                <w:sz w:val="20"/>
                <w:lang w:val="en-US"/>
              </w:rPr>
            </w:pPr>
            <w:r w:rsidRPr="00427D4C">
              <w:rPr>
                <w:rFonts w:cs="Arial"/>
                <w:sz w:val="20"/>
                <w:lang w:val="en-US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6999A" w14:textId="77777777" w:rsidR="00427D4C" w:rsidRPr="00427D4C" w:rsidRDefault="00427D4C" w:rsidP="00427D4C">
            <w:pPr>
              <w:rPr>
                <w:rFonts w:cs="Arial"/>
                <w:sz w:val="20"/>
                <w:lang w:val="en-US"/>
              </w:rPr>
            </w:pPr>
            <w:r w:rsidRPr="00427D4C">
              <w:rPr>
                <w:rFonts w:cs="Arial"/>
                <w:sz w:val="20"/>
                <w:lang w:val="en-US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F5F1F" w14:textId="77777777" w:rsidR="00427D4C" w:rsidRPr="00427D4C" w:rsidRDefault="00427D4C" w:rsidP="00427D4C">
            <w:pPr>
              <w:rPr>
                <w:rFonts w:cs="Arial"/>
                <w:sz w:val="20"/>
                <w:lang w:val="en-US"/>
              </w:rPr>
            </w:pPr>
            <w:r w:rsidRPr="00427D4C">
              <w:rPr>
                <w:rFonts w:cs="Arial"/>
                <w:sz w:val="20"/>
                <w:lang w:val="en-US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0E841" w14:textId="77777777" w:rsidR="00427D4C" w:rsidRPr="00427D4C" w:rsidRDefault="00427D4C" w:rsidP="00427D4C">
            <w:pPr>
              <w:rPr>
                <w:rFonts w:cs="Arial"/>
                <w:sz w:val="20"/>
                <w:lang w:val="en-US"/>
              </w:rPr>
            </w:pPr>
            <w:r w:rsidRPr="00427D4C">
              <w:rPr>
                <w:rFonts w:cs="Arial"/>
                <w:sz w:val="20"/>
                <w:lang w:val="en-US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ABDBC" w14:textId="77777777" w:rsidR="00427D4C" w:rsidRPr="00427D4C" w:rsidRDefault="00427D4C" w:rsidP="00427D4C">
            <w:pPr>
              <w:rPr>
                <w:rFonts w:cs="Arial"/>
                <w:sz w:val="20"/>
                <w:lang w:val="en-US"/>
              </w:rPr>
            </w:pPr>
            <w:r w:rsidRPr="00427D4C">
              <w:rPr>
                <w:rFonts w:cs="Arial"/>
                <w:sz w:val="20"/>
                <w:lang w:val="en-US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DB103" w14:textId="77777777" w:rsidR="00427D4C" w:rsidRPr="00427D4C" w:rsidRDefault="00427D4C" w:rsidP="00427D4C">
            <w:pPr>
              <w:rPr>
                <w:rFonts w:cs="Arial"/>
                <w:sz w:val="20"/>
                <w:lang w:val="en-US"/>
              </w:rPr>
            </w:pPr>
            <w:r w:rsidRPr="00427D4C">
              <w:rPr>
                <w:rFonts w:cs="Arial"/>
                <w:sz w:val="20"/>
                <w:lang w:val="en-US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C8027" w14:textId="77777777" w:rsidR="00427D4C" w:rsidRPr="00427D4C" w:rsidRDefault="00427D4C" w:rsidP="00427D4C">
            <w:pPr>
              <w:rPr>
                <w:rFonts w:cs="Arial"/>
                <w:sz w:val="20"/>
                <w:lang w:val="en-US"/>
              </w:rPr>
            </w:pPr>
            <w:r w:rsidRPr="00427D4C">
              <w:rPr>
                <w:rFonts w:cs="Arial"/>
                <w:sz w:val="20"/>
                <w:lang w:val="en-US"/>
              </w:rPr>
              <w:t> </w:t>
            </w:r>
          </w:p>
        </w:tc>
      </w:tr>
      <w:tr w:rsidR="00427D4C" w:rsidRPr="00427D4C" w14:paraId="74FECA7F" w14:textId="77777777" w:rsidTr="00CD3A25">
        <w:trPr>
          <w:trHeight w:val="252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1D45B" w14:textId="77777777" w:rsidR="00427D4C" w:rsidRPr="00427D4C" w:rsidRDefault="00427D4C" w:rsidP="00427D4C">
            <w:pPr>
              <w:rPr>
                <w:rFonts w:cs="Arial"/>
                <w:sz w:val="20"/>
                <w:lang w:val="en-US"/>
              </w:rPr>
            </w:pPr>
            <w:r w:rsidRPr="00427D4C">
              <w:rPr>
                <w:rFonts w:cs="Arial"/>
                <w:sz w:val="20"/>
                <w:lang w:val="en-US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C6793" w14:textId="77777777" w:rsidR="00427D4C" w:rsidRPr="00427D4C" w:rsidRDefault="00427D4C" w:rsidP="00427D4C">
            <w:pPr>
              <w:rPr>
                <w:rFonts w:cs="Arial"/>
                <w:sz w:val="20"/>
                <w:lang w:val="en-US"/>
              </w:rPr>
            </w:pPr>
            <w:r w:rsidRPr="00427D4C">
              <w:rPr>
                <w:rFonts w:cs="Arial"/>
                <w:sz w:val="20"/>
                <w:lang w:val="en-US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E34F0" w14:textId="77777777" w:rsidR="00427D4C" w:rsidRPr="00427D4C" w:rsidRDefault="00427D4C" w:rsidP="00427D4C">
            <w:pPr>
              <w:rPr>
                <w:rFonts w:cs="Arial"/>
                <w:sz w:val="20"/>
                <w:lang w:val="en-US"/>
              </w:rPr>
            </w:pPr>
            <w:r w:rsidRPr="00427D4C">
              <w:rPr>
                <w:rFonts w:cs="Arial"/>
                <w:sz w:val="20"/>
                <w:lang w:val="en-US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1C06A" w14:textId="77777777" w:rsidR="00427D4C" w:rsidRPr="00427D4C" w:rsidRDefault="00427D4C" w:rsidP="00427D4C">
            <w:pPr>
              <w:rPr>
                <w:rFonts w:cs="Arial"/>
                <w:sz w:val="20"/>
                <w:lang w:val="en-US"/>
              </w:rPr>
            </w:pPr>
            <w:r w:rsidRPr="00427D4C">
              <w:rPr>
                <w:rFonts w:cs="Arial"/>
                <w:sz w:val="20"/>
                <w:lang w:val="en-US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F8B90" w14:textId="77777777" w:rsidR="00427D4C" w:rsidRPr="00427D4C" w:rsidRDefault="00427D4C" w:rsidP="00427D4C">
            <w:pPr>
              <w:rPr>
                <w:rFonts w:cs="Arial"/>
                <w:sz w:val="20"/>
                <w:lang w:val="en-US"/>
              </w:rPr>
            </w:pPr>
            <w:r w:rsidRPr="00427D4C">
              <w:rPr>
                <w:rFonts w:cs="Arial"/>
                <w:sz w:val="20"/>
                <w:lang w:val="en-US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9B9BF" w14:textId="77777777" w:rsidR="00427D4C" w:rsidRPr="00427D4C" w:rsidRDefault="00427D4C" w:rsidP="00427D4C">
            <w:pPr>
              <w:rPr>
                <w:rFonts w:cs="Arial"/>
                <w:sz w:val="20"/>
                <w:lang w:val="en-US"/>
              </w:rPr>
            </w:pPr>
            <w:r w:rsidRPr="00427D4C">
              <w:rPr>
                <w:rFonts w:cs="Arial"/>
                <w:sz w:val="20"/>
                <w:lang w:val="en-US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7DB8F" w14:textId="77777777" w:rsidR="00427D4C" w:rsidRPr="00427D4C" w:rsidRDefault="00427D4C" w:rsidP="00427D4C">
            <w:pPr>
              <w:rPr>
                <w:rFonts w:cs="Arial"/>
                <w:sz w:val="20"/>
                <w:lang w:val="en-US"/>
              </w:rPr>
            </w:pPr>
            <w:r w:rsidRPr="00427D4C">
              <w:rPr>
                <w:rFonts w:cs="Arial"/>
                <w:sz w:val="20"/>
                <w:lang w:val="en-US"/>
              </w:rPr>
              <w:t> </w:t>
            </w:r>
          </w:p>
        </w:tc>
      </w:tr>
      <w:tr w:rsidR="00427D4C" w:rsidRPr="00427D4C" w14:paraId="3B173FBA" w14:textId="77777777" w:rsidTr="00CD3A25">
        <w:trPr>
          <w:trHeight w:val="252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B6A43" w14:textId="77777777" w:rsidR="00427D4C" w:rsidRPr="00427D4C" w:rsidRDefault="00427D4C" w:rsidP="00427D4C">
            <w:pPr>
              <w:rPr>
                <w:rFonts w:cs="Arial"/>
                <w:sz w:val="20"/>
                <w:lang w:val="en-US"/>
              </w:rPr>
            </w:pPr>
            <w:r w:rsidRPr="00427D4C">
              <w:rPr>
                <w:rFonts w:cs="Arial"/>
                <w:sz w:val="20"/>
                <w:lang w:val="en-US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87D8E" w14:textId="77777777" w:rsidR="00427D4C" w:rsidRPr="00427D4C" w:rsidRDefault="00427D4C" w:rsidP="00427D4C">
            <w:pPr>
              <w:rPr>
                <w:rFonts w:cs="Arial"/>
                <w:sz w:val="20"/>
                <w:lang w:val="en-US"/>
              </w:rPr>
            </w:pPr>
            <w:r w:rsidRPr="00427D4C">
              <w:rPr>
                <w:rFonts w:cs="Arial"/>
                <w:sz w:val="20"/>
                <w:lang w:val="en-US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59C1C" w14:textId="77777777" w:rsidR="00427D4C" w:rsidRPr="00427D4C" w:rsidRDefault="00427D4C" w:rsidP="00427D4C">
            <w:pPr>
              <w:rPr>
                <w:rFonts w:cs="Arial"/>
                <w:sz w:val="20"/>
                <w:lang w:val="en-US"/>
              </w:rPr>
            </w:pPr>
            <w:r w:rsidRPr="00427D4C">
              <w:rPr>
                <w:rFonts w:cs="Arial"/>
                <w:sz w:val="20"/>
                <w:lang w:val="en-US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2AABF" w14:textId="77777777" w:rsidR="00427D4C" w:rsidRPr="00427D4C" w:rsidRDefault="00427D4C" w:rsidP="00427D4C">
            <w:pPr>
              <w:rPr>
                <w:rFonts w:cs="Arial"/>
                <w:sz w:val="20"/>
                <w:lang w:val="en-US"/>
              </w:rPr>
            </w:pPr>
            <w:r w:rsidRPr="00427D4C">
              <w:rPr>
                <w:rFonts w:cs="Arial"/>
                <w:sz w:val="20"/>
                <w:lang w:val="en-US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D53A7" w14:textId="77777777" w:rsidR="00427D4C" w:rsidRPr="00427D4C" w:rsidRDefault="00427D4C" w:rsidP="00427D4C">
            <w:pPr>
              <w:rPr>
                <w:rFonts w:cs="Arial"/>
                <w:sz w:val="20"/>
                <w:lang w:val="en-US"/>
              </w:rPr>
            </w:pPr>
            <w:r w:rsidRPr="00427D4C">
              <w:rPr>
                <w:rFonts w:cs="Arial"/>
                <w:sz w:val="20"/>
                <w:lang w:val="en-US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F07A8" w14:textId="77777777" w:rsidR="00427D4C" w:rsidRPr="00427D4C" w:rsidRDefault="00427D4C" w:rsidP="00427D4C">
            <w:pPr>
              <w:rPr>
                <w:rFonts w:cs="Arial"/>
                <w:sz w:val="20"/>
                <w:lang w:val="en-US"/>
              </w:rPr>
            </w:pPr>
            <w:r w:rsidRPr="00427D4C">
              <w:rPr>
                <w:rFonts w:cs="Arial"/>
                <w:sz w:val="20"/>
                <w:lang w:val="en-US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597A3" w14:textId="77777777" w:rsidR="00427D4C" w:rsidRPr="00427D4C" w:rsidRDefault="00427D4C" w:rsidP="00427D4C">
            <w:pPr>
              <w:rPr>
                <w:rFonts w:cs="Arial"/>
                <w:sz w:val="20"/>
                <w:lang w:val="en-US"/>
              </w:rPr>
            </w:pPr>
            <w:r w:rsidRPr="00427D4C">
              <w:rPr>
                <w:rFonts w:cs="Arial"/>
                <w:sz w:val="20"/>
                <w:lang w:val="en-US"/>
              </w:rPr>
              <w:t> </w:t>
            </w:r>
          </w:p>
        </w:tc>
      </w:tr>
      <w:tr w:rsidR="00427D4C" w:rsidRPr="00427D4C" w14:paraId="54E4772B" w14:textId="77777777" w:rsidTr="00CD3A25">
        <w:trPr>
          <w:trHeight w:val="252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4918C" w14:textId="77777777" w:rsidR="00427D4C" w:rsidRPr="00427D4C" w:rsidRDefault="00427D4C" w:rsidP="00427D4C">
            <w:pPr>
              <w:rPr>
                <w:rFonts w:cs="Arial"/>
                <w:sz w:val="20"/>
                <w:lang w:val="en-US"/>
              </w:rPr>
            </w:pPr>
            <w:r w:rsidRPr="00427D4C">
              <w:rPr>
                <w:rFonts w:cs="Arial"/>
                <w:sz w:val="20"/>
                <w:lang w:val="en-US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06C92" w14:textId="77777777" w:rsidR="00427D4C" w:rsidRPr="00427D4C" w:rsidRDefault="00427D4C" w:rsidP="00427D4C">
            <w:pPr>
              <w:rPr>
                <w:rFonts w:cs="Arial"/>
                <w:sz w:val="20"/>
                <w:lang w:val="en-US"/>
              </w:rPr>
            </w:pPr>
            <w:r w:rsidRPr="00427D4C">
              <w:rPr>
                <w:rFonts w:cs="Arial"/>
                <w:sz w:val="20"/>
                <w:lang w:val="en-US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1E62B" w14:textId="77777777" w:rsidR="00427D4C" w:rsidRPr="00427D4C" w:rsidRDefault="00427D4C" w:rsidP="00427D4C">
            <w:pPr>
              <w:rPr>
                <w:rFonts w:cs="Arial"/>
                <w:sz w:val="20"/>
                <w:lang w:val="en-US"/>
              </w:rPr>
            </w:pPr>
            <w:r w:rsidRPr="00427D4C">
              <w:rPr>
                <w:rFonts w:cs="Arial"/>
                <w:sz w:val="20"/>
                <w:lang w:val="en-US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7E441" w14:textId="77777777" w:rsidR="00427D4C" w:rsidRPr="00427D4C" w:rsidRDefault="00427D4C" w:rsidP="00427D4C">
            <w:pPr>
              <w:rPr>
                <w:rFonts w:cs="Arial"/>
                <w:sz w:val="20"/>
                <w:lang w:val="en-US"/>
              </w:rPr>
            </w:pPr>
            <w:r w:rsidRPr="00427D4C">
              <w:rPr>
                <w:rFonts w:cs="Arial"/>
                <w:sz w:val="20"/>
                <w:lang w:val="en-US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C42EB" w14:textId="77777777" w:rsidR="00427D4C" w:rsidRPr="00427D4C" w:rsidRDefault="00427D4C" w:rsidP="00427D4C">
            <w:pPr>
              <w:rPr>
                <w:rFonts w:cs="Arial"/>
                <w:sz w:val="20"/>
                <w:lang w:val="en-US"/>
              </w:rPr>
            </w:pPr>
            <w:r w:rsidRPr="00427D4C">
              <w:rPr>
                <w:rFonts w:cs="Arial"/>
                <w:sz w:val="20"/>
                <w:lang w:val="en-US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FF8C6" w14:textId="77777777" w:rsidR="00427D4C" w:rsidRPr="00427D4C" w:rsidRDefault="00427D4C" w:rsidP="00427D4C">
            <w:pPr>
              <w:rPr>
                <w:rFonts w:cs="Arial"/>
                <w:sz w:val="20"/>
                <w:lang w:val="en-US"/>
              </w:rPr>
            </w:pPr>
            <w:r w:rsidRPr="00427D4C">
              <w:rPr>
                <w:rFonts w:cs="Arial"/>
                <w:sz w:val="20"/>
                <w:lang w:val="en-US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7C81B" w14:textId="77777777" w:rsidR="00427D4C" w:rsidRPr="00427D4C" w:rsidRDefault="00427D4C" w:rsidP="00427D4C">
            <w:pPr>
              <w:rPr>
                <w:rFonts w:cs="Arial"/>
                <w:sz w:val="20"/>
                <w:lang w:val="en-US"/>
              </w:rPr>
            </w:pPr>
            <w:r w:rsidRPr="00427D4C">
              <w:rPr>
                <w:rFonts w:cs="Arial"/>
                <w:sz w:val="20"/>
                <w:lang w:val="en-US"/>
              </w:rPr>
              <w:t> </w:t>
            </w:r>
          </w:p>
        </w:tc>
      </w:tr>
      <w:tr w:rsidR="00427D4C" w:rsidRPr="00427D4C" w14:paraId="75249E79" w14:textId="77777777" w:rsidTr="00CD3A25">
        <w:trPr>
          <w:trHeight w:val="252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C91C6" w14:textId="77777777" w:rsidR="00427D4C" w:rsidRPr="00427D4C" w:rsidRDefault="00427D4C" w:rsidP="00427D4C">
            <w:pPr>
              <w:rPr>
                <w:rFonts w:cs="Arial"/>
                <w:sz w:val="20"/>
                <w:lang w:val="en-US"/>
              </w:rPr>
            </w:pPr>
            <w:r w:rsidRPr="00427D4C">
              <w:rPr>
                <w:rFonts w:cs="Arial"/>
                <w:sz w:val="20"/>
                <w:lang w:val="en-US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13B02" w14:textId="77777777" w:rsidR="00427D4C" w:rsidRPr="00427D4C" w:rsidRDefault="00427D4C" w:rsidP="00427D4C">
            <w:pPr>
              <w:rPr>
                <w:rFonts w:cs="Arial"/>
                <w:sz w:val="20"/>
                <w:lang w:val="en-US"/>
              </w:rPr>
            </w:pPr>
            <w:r w:rsidRPr="00427D4C">
              <w:rPr>
                <w:rFonts w:cs="Arial"/>
                <w:sz w:val="20"/>
                <w:lang w:val="en-US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1B303" w14:textId="77777777" w:rsidR="00427D4C" w:rsidRPr="00427D4C" w:rsidRDefault="00427D4C" w:rsidP="00427D4C">
            <w:pPr>
              <w:rPr>
                <w:rFonts w:cs="Arial"/>
                <w:sz w:val="20"/>
                <w:lang w:val="en-US"/>
              </w:rPr>
            </w:pPr>
            <w:r w:rsidRPr="00427D4C">
              <w:rPr>
                <w:rFonts w:cs="Arial"/>
                <w:sz w:val="20"/>
                <w:lang w:val="en-US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D5A86" w14:textId="77777777" w:rsidR="00427D4C" w:rsidRPr="00427D4C" w:rsidRDefault="00427D4C" w:rsidP="00427D4C">
            <w:pPr>
              <w:rPr>
                <w:rFonts w:cs="Arial"/>
                <w:sz w:val="20"/>
                <w:lang w:val="en-US"/>
              </w:rPr>
            </w:pPr>
            <w:r w:rsidRPr="00427D4C">
              <w:rPr>
                <w:rFonts w:cs="Arial"/>
                <w:sz w:val="20"/>
                <w:lang w:val="en-US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697C0" w14:textId="77777777" w:rsidR="00427D4C" w:rsidRPr="00427D4C" w:rsidRDefault="00427D4C" w:rsidP="00427D4C">
            <w:pPr>
              <w:rPr>
                <w:rFonts w:cs="Arial"/>
                <w:sz w:val="20"/>
                <w:lang w:val="en-US"/>
              </w:rPr>
            </w:pPr>
            <w:r w:rsidRPr="00427D4C">
              <w:rPr>
                <w:rFonts w:cs="Arial"/>
                <w:sz w:val="20"/>
                <w:lang w:val="en-US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88F1E" w14:textId="77777777" w:rsidR="00427D4C" w:rsidRPr="00427D4C" w:rsidRDefault="00427D4C" w:rsidP="00427D4C">
            <w:pPr>
              <w:rPr>
                <w:rFonts w:cs="Arial"/>
                <w:sz w:val="20"/>
                <w:lang w:val="en-US"/>
              </w:rPr>
            </w:pPr>
            <w:r w:rsidRPr="00427D4C">
              <w:rPr>
                <w:rFonts w:cs="Arial"/>
                <w:sz w:val="20"/>
                <w:lang w:val="en-US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76117" w14:textId="77777777" w:rsidR="00427D4C" w:rsidRPr="00427D4C" w:rsidRDefault="00427D4C" w:rsidP="00427D4C">
            <w:pPr>
              <w:rPr>
                <w:rFonts w:cs="Arial"/>
                <w:sz w:val="20"/>
                <w:lang w:val="en-US"/>
              </w:rPr>
            </w:pPr>
            <w:r w:rsidRPr="00427D4C">
              <w:rPr>
                <w:rFonts w:cs="Arial"/>
                <w:sz w:val="20"/>
                <w:lang w:val="en-US"/>
              </w:rPr>
              <w:t> </w:t>
            </w:r>
          </w:p>
        </w:tc>
      </w:tr>
      <w:tr w:rsidR="00427D4C" w:rsidRPr="00427D4C" w14:paraId="38A63A5F" w14:textId="77777777" w:rsidTr="00CD3A25">
        <w:trPr>
          <w:trHeight w:val="252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0701C" w14:textId="77777777" w:rsidR="00427D4C" w:rsidRPr="00427D4C" w:rsidRDefault="00427D4C" w:rsidP="00427D4C">
            <w:pPr>
              <w:rPr>
                <w:rFonts w:cs="Arial"/>
                <w:sz w:val="20"/>
                <w:lang w:val="en-US"/>
              </w:rPr>
            </w:pPr>
            <w:r w:rsidRPr="00427D4C">
              <w:rPr>
                <w:rFonts w:cs="Arial"/>
                <w:sz w:val="20"/>
                <w:lang w:val="en-US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9A83A" w14:textId="77777777" w:rsidR="00427D4C" w:rsidRPr="00427D4C" w:rsidRDefault="00427D4C" w:rsidP="00427D4C">
            <w:pPr>
              <w:rPr>
                <w:rFonts w:cs="Arial"/>
                <w:sz w:val="20"/>
                <w:lang w:val="en-US"/>
              </w:rPr>
            </w:pPr>
            <w:r w:rsidRPr="00427D4C">
              <w:rPr>
                <w:rFonts w:cs="Arial"/>
                <w:sz w:val="20"/>
                <w:lang w:val="en-US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7B2E7" w14:textId="77777777" w:rsidR="00427D4C" w:rsidRPr="00427D4C" w:rsidRDefault="00427D4C" w:rsidP="00427D4C">
            <w:pPr>
              <w:rPr>
                <w:rFonts w:cs="Arial"/>
                <w:sz w:val="20"/>
                <w:lang w:val="en-US"/>
              </w:rPr>
            </w:pPr>
            <w:r w:rsidRPr="00427D4C">
              <w:rPr>
                <w:rFonts w:cs="Arial"/>
                <w:sz w:val="20"/>
                <w:lang w:val="en-US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72F3F" w14:textId="77777777" w:rsidR="00427D4C" w:rsidRPr="00427D4C" w:rsidRDefault="00427D4C" w:rsidP="00427D4C">
            <w:pPr>
              <w:rPr>
                <w:rFonts w:cs="Arial"/>
                <w:sz w:val="20"/>
                <w:lang w:val="en-US"/>
              </w:rPr>
            </w:pPr>
            <w:r w:rsidRPr="00427D4C">
              <w:rPr>
                <w:rFonts w:cs="Arial"/>
                <w:sz w:val="20"/>
                <w:lang w:val="en-US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C49DE" w14:textId="77777777" w:rsidR="00427D4C" w:rsidRPr="00427D4C" w:rsidRDefault="00427D4C" w:rsidP="00427D4C">
            <w:pPr>
              <w:rPr>
                <w:rFonts w:cs="Arial"/>
                <w:sz w:val="20"/>
                <w:lang w:val="en-US"/>
              </w:rPr>
            </w:pPr>
            <w:r w:rsidRPr="00427D4C">
              <w:rPr>
                <w:rFonts w:cs="Arial"/>
                <w:sz w:val="20"/>
                <w:lang w:val="en-US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ABC83" w14:textId="77777777" w:rsidR="00427D4C" w:rsidRPr="00427D4C" w:rsidRDefault="00427D4C" w:rsidP="00427D4C">
            <w:pPr>
              <w:rPr>
                <w:rFonts w:cs="Arial"/>
                <w:sz w:val="20"/>
                <w:lang w:val="en-US"/>
              </w:rPr>
            </w:pPr>
            <w:r w:rsidRPr="00427D4C">
              <w:rPr>
                <w:rFonts w:cs="Arial"/>
                <w:sz w:val="20"/>
                <w:lang w:val="en-US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ED8F7" w14:textId="77777777" w:rsidR="00427D4C" w:rsidRPr="00427D4C" w:rsidRDefault="00427D4C" w:rsidP="00427D4C">
            <w:pPr>
              <w:rPr>
                <w:rFonts w:cs="Arial"/>
                <w:sz w:val="20"/>
                <w:lang w:val="en-US"/>
              </w:rPr>
            </w:pPr>
            <w:r w:rsidRPr="00427D4C">
              <w:rPr>
                <w:rFonts w:cs="Arial"/>
                <w:sz w:val="20"/>
                <w:lang w:val="en-US"/>
              </w:rPr>
              <w:t> </w:t>
            </w:r>
          </w:p>
        </w:tc>
      </w:tr>
      <w:tr w:rsidR="00427D4C" w:rsidRPr="00427D4C" w14:paraId="4F82C400" w14:textId="77777777" w:rsidTr="00CD3A25">
        <w:trPr>
          <w:trHeight w:val="252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A22A8" w14:textId="77777777" w:rsidR="00427D4C" w:rsidRPr="00427D4C" w:rsidRDefault="00427D4C" w:rsidP="00427D4C">
            <w:pPr>
              <w:rPr>
                <w:rFonts w:cs="Arial"/>
                <w:sz w:val="20"/>
                <w:lang w:val="en-US"/>
              </w:rPr>
            </w:pPr>
            <w:r w:rsidRPr="00427D4C">
              <w:rPr>
                <w:rFonts w:cs="Arial"/>
                <w:sz w:val="20"/>
                <w:lang w:val="en-US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06031" w14:textId="77777777" w:rsidR="00427D4C" w:rsidRPr="00427D4C" w:rsidRDefault="00427D4C" w:rsidP="00427D4C">
            <w:pPr>
              <w:rPr>
                <w:rFonts w:cs="Arial"/>
                <w:sz w:val="20"/>
                <w:lang w:val="en-US"/>
              </w:rPr>
            </w:pPr>
            <w:r w:rsidRPr="00427D4C">
              <w:rPr>
                <w:rFonts w:cs="Arial"/>
                <w:sz w:val="20"/>
                <w:lang w:val="en-US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73DDA" w14:textId="77777777" w:rsidR="00427D4C" w:rsidRPr="00427D4C" w:rsidRDefault="00427D4C" w:rsidP="00427D4C">
            <w:pPr>
              <w:rPr>
                <w:rFonts w:cs="Arial"/>
                <w:sz w:val="20"/>
                <w:lang w:val="en-US"/>
              </w:rPr>
            </w:pPr>
            <w:r w:rsidRPr="00427D4C">
              <w:rPr>
                <w:rFonts w:cs="Arial"/>
                <w:sz w:val="20"/>
                <w:lang w:val="en-US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C8607" w14:textId="77777777" w:rsidR="00427D4C" w:rsidRPr="00427D4C" w:rsidRDefault="00427D4C" w:rsidP="00427D4C">
            <w:pPr>
              <w:rPr>
                <w:rFonts w:cs="Arial"/>
                <w:sz w:val="20"/>
                <w:lang w:val="en-US"/>
              </w:rPr>
            </w:pPr>
            <w:r w:rsidRPr="00427D4C">
              <w:rPr>
                <w:rFonts w:cs="Arial"/>
                <w:sz w:val="20"/>
                <w:lang w:val="en-US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E6601" w14:textId="77777777" w:rsidR="00427D4C" w:rsidRPr="00427D4C" w:rsidRDefault="00427D4C" w:rsidP="00427D4C">
            <w:pPr>
              <w:rPr>
                <w:rFonts w:cs="Arial"/>
                <w:sz w:val="20"/>
                <w:lang w:val="en-US"/>
              </w:rPr>
            </w:pPr>
            <w:r w:rsidRPr="00427D4C">
              <w:rPr>
                <w:rFonts w:cs="Arial"/>
                <w:sz w:val="20"/>
                <w:lang w:val="en-US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BF554" w14:textId="77777777" w:rsidR="00427D4C" w:rsidRPr="00427D4C" w:rsidRDefault="00427D4C" w:rsidP="00427D4C">
            <w:pPr>
              <w:rPr>
                <w:rFonts w:cs="Arial"/>
                <w:sz w:val="20"/>
                <w:lang w:val="en-US"/>
              </w:rPr>
            </w:pPr>
            <w:r w:rsidRPr="00427D4C">
              <w:rPr>
                <w:rFonts w:cs="Arial"/>
                <w:sz w:val="20"/>
                <w:lang w:val="en-US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F5D80" w14:textId="77777777" w:rsidR="00427D4C" w:rsidRPr="00427D4C" w:rsidRDefault="00427D4C" w:rsidP="00427D4C">
            <w:pPr>
              <w:rPr>
                <w:rFonts w:cs="Arial"/>
                <w:sz w:val="20"/>
                <w:lang w:val="en-US"/>
              </w:rPr>
            </w:pPr>
            <w:r w:rsidRPr="00427D4C">
              <w:rPr>
                <w:rFonts w:cs="Arial"/>
                <w:sz w:val="20"/>
                <w:lang w:val="en-US"/>
              </w:rPr>
              <w:t> </w:t>
            </w:r>
          </w:p>
        </w:tc>
      </w:tr>
      <w:tr w:rsidR="00427D4C" w:rsidRPr="00427D4C" w14:paraId="32E55C54" w14:textId="77777777" w:rsidTr="00CD3A25">
        <w:trPr>
          <w:trHeight w:val="252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61F4C" w14:textId="77777777" w:rsidR="00427D4C" w:rsidRPr="00427D4C" w:rsidRDefault="00427D4C" w:rsidP="00427D4C">
            <w:pPr>
              <w:rPr>
                <w:rFonts w:cs="Arial"/>
                <w:sz w:val="20"/>
                <w:lang w:val="en-US"/>
              </w:rPr>
            </w:pPr>
            <w:r w:rsidRPr="00427D4C">
              <w:rPr>
                <w:rFonts w:cs="Arial"/>
                <w:sz w:val="20"/>
                <w:lang w:val="en-US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B84A6" w14:textId="77777777" w:rsidR="00427D4C" w:rsidRPr="00427D4C" w:rsidRDefault="00427D4C" w:rsidP="00427D4C">
            <w:pPr>
              <w:rPr>
                <w:rFonts w:cs="Arial"/>
                <w:sz w:val="20"/>
                <w:lang w:val="en-US"/>
              </w:rPr>
            </w:pPr>
            <w:r w:rsidRPr="00427D4C">
              <w:rPr>
                <w:rFonts w:cs="Arial"/>
                <w:sz w:val="20"/>
                <w:lang w:val="en-US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C8634" w14:textId="77777777" w:rsidR="00427D4C" w:rsidRPr="00427D4C" w:rsidRDefault="00427D4C" w:rsidP="00427D4C">
            <w:pPr>
              <w:rPr>
                <w:rFonts w:cs="Arial"/>
                <w:sz w:val="20"/>
                <w:lang w:val="en-US"/>
              </w:rPr>
            </w:pPr>
            <w:r w:rsidRPr="00427D4C">
              <w:rPr>
                <w:rFonts w:cs="Arial"/>
                <w:sz w:val="20"/>
                <w:lang w:val="en-US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5780C" w14:textId="77777777" w:rsidR="00427D4C" w:rsidRPr="00427D4C" w:rsidRDefault="00427D4C" w:rsidP="00427D4C">
            <w:pPr>
              <w:rPr>
                <w:rFonts w:cs="Arial"/>
                <w:sz w:val="20"/>
                <w:lang w:val="en-US"/>
              </w:rPr>
            </w:pPr>
            <w:r w:rsidRPr="00427D4C">
              <w:rPr>
                <w:rFonts w:cs="Arial"/>
                <w:sz w:val="20"/>
                <w:lang w:val="en-US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B2147" w14:textId="77777777" w:rsidR="00427D4C" w:rsidRPr="00427D4C" w:rsidRDefault="00427D4C" w:rsidP="00427D4C">
            <w:pPr>
              <w:rPr>
                <w:rFonts w:cs="Arial"/>
                <w:sz w:val="20"/>
                <w:lang w:val="en-US"/>
              </w:rPr>
            </w:pPr>
            <w:r w:rsidRPr="00427D4C">
              <w:rPr>
                <w:rFonts w:cs="Arial"/>
                <w:sz w:val="20"/>
                <w:lang w:val="en-US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86E1F" w14:textId="77777777" w:rsidR="00427D4C" w:rsidRPr="00427D4C" w:rsidRDefault="00427D4C" w:rsidP="00427D4C">
            <w:pPr>
              <w:rPr>
                <w:rFonts w:cs="Arial"/>
                <w:sz w:val="20"/>
                <w:lang w:val="en-US"/>
              </w:rPr>
            </w:pPr>
            <w:r w:rsidRPr="00427D4C">
              <w:rPr>
                <w:rFonts w:cs="Arial"/>
                <w:sz w:val="20"/>
                <w:lang w:val="en-US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56020" w14:textId="77777777" w:rsidR="00427D4C" w:rsidRPr="00427D4C" w:rsidRDefault="00427D4C" w:rsidP="00427D4C">
            <w:pPr>
              <w:rPr>
                <w:rFonts w:cs="Arial"/>
                <w:sz w:val="20"/>
                <w:lang w:val="en-US"/>
              </w:rPr>
            </w:pPr>
            <w:r w:rsidRPr="00427D4C">
              <w:rPr>
                <w:rFonts w:cs="Arial"/>
                <w:sz w:val="20"/>
                <w:lang w:val="en-US"/>
              </w:rPr>
              <w:t> </w:t>
            </w:r>
          </w:p>
        </w:tc>
      </w:tr>
      <w:tr w:rsidR="00427D4C" w:rsidRPr="00427D4C" w14:paraId="29264D42" w14:textId="77777777" w:rsidTr="00CD3A25">
        <w:trPr>
          <w:trHeight w:val="252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3DEE7" w14:textId="77777777" w:rsidR="00427D4C" w:rsidRPr="00427D4C" w:rsidRDefault="00427D4C" w:rsidP="00427D4C">
            <w:pPr>
              <w:rPr>
                <w:rFonts w:cs="Arial"/>
                <w:sz w:val="20"/>
                <w:lang w:val="en-US"/>
              </w:rPr>
            </w:pPr>
            <w:r w:rsidRPr="00427D4C">
              <w:rPr>
                <w:rFonts w:cs="Arial"/>
                <w:sz w:val="20"/>
                <w:lang w:val="en-US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B1C56" w14:textId="77777777" w:rsidR="00427D4C" w:rsidRPr="00427D4C" w:rsidRDefault="00427D4C" w:rsidP="00427D4C">
            <w:pPr>
              <w:rPr>
                <w:rFonts w:cs="Arial"/>
                <w:sz w:val="20"/>
                <w:lang w:val="en-US"/>
              </w:rPr>
            </w:pPr>
            <w:r w:rsidRPr="00427D4C">
              <w:rPr>
                <w:rFonts w:cs="Arial"/>
                <w:sz w:val="20"/>
                <w:lang w:val="en-US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ACF9C" w14:textId="77777777" w:rsidR="00427D4C" w:rsidRPr="00427D4C" w:rsidRDefault="00427D4C" w:rsidP="00427D4C">
            <w:pPr>
              <w:rPr>
                <w:rFonts w:cs="Arial"/>
                <w:sz w:val="20"/>
                <w:lang w:val="en-US"/>
              </w:rPr>
            </w:pPr>
            <w:r w:rsidRPr="00427D4C">
              <w:rPr>
                <w:rFonts w:cs="Arial"/>
                <w:sz w:val="20"/>
                <w:lang w:val="en-US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B4845" w14:textId="77777777" w:rsidR="00427D4C" w:rsidRPr="00427D4C" w:rsidRDefault="00427D4C" w:rsidP="00427D4C">
            <w:pPr>
              <w:rPr>
                <w:rFonts w:cs="Arial"/>
                <w:sz w:val="20"/>
                <w:lang w:val="en-US"/>
              </w:rPr>
            </w:pPr>
            <w:r w:rsidRPr="00427D4C">
              <w:rPr>
                <w:rFonts w:cs="Arial"/>
                <w:sz w:val="20"/>
                <w:lang w:val="en-US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06C8A" w14:textId="77777777" w:rsidR="00427D4C" w:rsidRPr="00427D4C" w:rsidRDefault="00427D4C" w:rsidP="00427D4C">
            <w:pPr>
              <w:rPr>
                <w:rFonts w:cs="Arial"/>
                <w:sz w:val="20"/>
                <w:lang w:val="en-US"/>
              </w:rPr>
            </w:pPr>
            <w:r w:rsidRPr="00427D4C">
              <w:rPr>
                <w:rFonts w:cs="Arial"/>
                <w:sz w:val="20"/>
                <w:lang w:val="en-US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0AC12" w14:textId="77777777" w:rsidR="00427D4C" w:rsidRPr="00427D4C" w:rsidRDefault="00427D4C" w:rsidP="00427D4C">
            <w:pPr>
              <w:rPr>
                <w:rFonts w:cs="Arial"/>
                <w:sz w:val="20"/>
                <w:lang w:val="en-US"/>
              </w:rPr>
            </w:pPr>
            <w:r w:rsidRPr="00427D4C">
              <w:rPr>
                <w:rFonts w:cs="Arial"/>
                <w:sz w:val="20"/>
                <w:lang w:val="en-US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60263" w14:textId="77777777" w:rsidR="00427D4C" w:rsidRPr="00427D4C" w:rsidRDefault="00427D4C" w:rsidP="00427D4C">
            <w:pPr>
              <w:rPr>
                <w:rFonts w:cs="Arial"/>
                <w:sz w:val="20"/>
                <w:lang w:val="en-US"/>
              </w:rPr>
            </w:pPr>
            <w:r w:rsidRPr="00427D4C">
              <w:rPr>
                <w:rFonts w:cs="Arial"/>
                <w:sz w:val="20"/>
                <w:lang w:val="en-US"/>
              </w:rPr>
              <w:t> </w:t>
            </w:r>
          </w:p>
        </w:tc>
      </w:tr>
      <w:tr w:rsidR="00427D4C" w:rsidRPr="00427D4C" w14:paraId="30D51E02" w14:textId="77777777" w:rsidTr="00CD3A25">
        <w:trPr>
          <w:trHeight w:val="252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EA6C8" w14:textId="77777777" w:rsidR="00427D4C" w:rsidRPr="00427D4C" w:rsidRDefault="00427D4C" w:rsidP="00427D4C">
            <w:pPr>
              <w:rPr>
                <w:rFonts w:cs="Arial"/>
                <w:sz w:val="20"/>
                <w:lang w:val="en-US"/>
              </w:rPr>
            </w:pPr>
            <w:r w:rsidRPr="00427D4C">
              <w:rPr>
                <w:rFonts w:cs="Arial"/>
                <w:sz w:val="20"/>
                <w:lang w:val="en-US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11D46" w14:textId="77777777" w:rsidR="00427D4C" w:rsidRPr="00427D4C" w:rsidRDefault="00427D4C" w:rsidP="00427D4C">
            <w:pPr>
              <w:rPr>
                <w:rFonts w:cs="Arial"/>
                <w:sz w:val="20"/>
                <w:lang w:val="en-US"/>
              </w:rPr>
            </w:pPr>
            <w:r w:rsidRPr="00427D4C">
              <w:rPr>
                <w:rFonts w:cs="Arial"/>
                <w:sz w:val="20"/>
                <w:lang w:val="en-US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CDF5F" w14:textId="77777777" w:rsidR="00427D4C" w:rsidRPr="00427D4C" w:rsidRDefault="00427D4C" w:rsidP="00427D4C">
            <w:pPr>
              <w:rPr>
                <w:rFonts w:cs="Arial"/>
                <w:sz w:val="20"/>
                <w:lang w:val="en-US"/>
              </w:rPr>
            </w:pPr>
            <w:r w:rsidRPr="00427D4C">
              <w:rPr>
                <w:rFonts w:cs="Arial"/>
                <w:sz w:val="20"/>
                <w:lang w:val="en-US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20A4A" w14:textId="77777777" w:rsidR="00427D4C" w:rsidRPr="00427D4C" w:rsidRDefault="00427D4C" w:rsidP="00427D4C">
            <w:pPr>
              <w:rPr>
                <w:rFonts w:cs="Arial"/>
                <w:sz w:val="20"/>
                <w:lang w:val="en-US"/>
              </w:rPr>
            </w:pPr>
            <w:r w:rsidRPr="00427D4C">
              <w:rPr>
                <w:rFonts w:cs="Arial"/>
                <w:sz w:val="20"/>
                <w:lang w:val="en-US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19D5D" w14:textId="77777777" w:rsidR="00427D4C" w:rsidRPr="00427D4C" w:rsidRDefault="00427D4C" w:rsidP="00427D4C">
            <w:pPr>
              <w:rPr>
                <w:rFonts w:cs="Arial"/>
                <w:sz w:val="20"/>
                <w:lang w:val="en-US"/>
              </w:rPr>
            </w:pPr>
            <w:r w:rsidRPr="00427D4C">
              <w:rPr>
                <w:rFonts w:cs="Arial"/>
                <w:sz w:val="20"/>
                <w:lang w:val="en-US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EC283" w14:textId="77777777" w:rsidR="00427D4C" w:rsidRPr="00427D4C" w:rsidRDefault="00427D4C" w:rsidP="00427D4C">
            <w:pPr>
              <w:rPr>
                <w:rFonts w:cs="Arial"/>
                <w:sz w:val="20"/>
                <w:lang w:val="en-US"/>
              </w:rPr>
            </w:pPr>
            <w:r w:rsidRPr="00427D4C">
              <w:rPr>
                <w:rFonts w:cs="Arial"/>
                <w:sz w:val="20"/>
                <w:lang w:val="en-US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9119A" w14:textId="77777777" w:rsidR="00427D4C" w:rsidRPr="00427D4C" w:rsidRDefault="00427D4C" w:rsidP="00427D4C">
            <w:pPr>
              <w:rPr>
                <w:rFonts w:cs="Arial"/>
                <w:sz w:val="20"/>
                <w:lang w:val="en-US"/>
              </w:rPr>
            </w:pPr>
            <w:r w:rsidRPr="00427D4C">
              <w:rPr>
                <w:rFonts w:cs="Arial"/>
                <w:sz w:val="20"/>
                <w:lang w:val="en-US"/>
              </w:rPr>
              <w:t> </w:t>
            </w:r>
          </w:p>
        </w:tc>
      </w:tr>
      <w:tr w:rsidR="00427D4C" w:rsidRPr="00427D4C" w14:paraId="1456592A" w14:textId="77777777" w:rsidTr="00CD3A25">
        <w:trPr>
          <w:trHeight w:val="252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CFD21" w14:textId="77777777" w:rsidR="00427D4C" w:rsidRPr="00427D4C" w:rsidRDefault="00427D4C" w:rsidP="00427D4C">
            <w:pPr>
              <w:rPr>
                <w:rFonts w:cs="Arial"/>
                <w:sz w:val="20"/>
                <w:lang w:val="en-US"/>
              </w:rPr>
            </w:pPr>
            <w:r w:rsidRPr="00427D4C">
              <w:rPr>
                <w:rFonts w:cs="Arial"/>
                <w:sz w:val="20"/>
                <w:lang w:val="en-US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7C2FC" w14:textId="77777777" w:rsidR="00427D4C" w:rsidRPr="00427D4C" w:rsidRDefault="00427D4C" w:rsidP="00427D4C">
            <w:pPr>
              <w:rPr>
                <w:rFonts w:cs="Arial"/>
                <w:sz w:val="20"/>
                <w:lang w:val="en-US"/>
              </w:rPr>
            </w:pPr>
            <w:r w:rsidRPr="00427D4C">
              <w:rPr>
                <w:rFonts w:cs="Arial"/>
                <w:sz w:val="20"/>
                <w:lang w:val="en-US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0423E" w14:textId="77777777" w:rsidR="00427D4C" w:rsidRPr="00427D4C" w:rsidRDefault="00427D4C" w:rsidP="00427D4C">
            <w:pPr>
              <w:rPr>
                <w:rFonts w:cs="Arial"/>
                <w:sz w:val="20"/>
                <w:lang w:val="en-US"/>
              </w:rPr>
            </w:pPr>
            <w:r w:rsidRPr="00427D4C">
              <w:rPr>
                <w:rFonts w:cs="Arial"/>
                <w:sz w:val="20"/>
                <w:lang w:val="en-US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A38BC" w14:textId="77777777" w:rsidR="00427D4C" w:rsidRPr="00427D4C" w:rsidRDefault="00427D4C" w:rsidP="00427D4C">
            <w:pPr>
              <w:rPr>
                <w:rFonts w:cs="Arial"/>
                <w:sz w:val="20"/>
                <w:lang w:val="en-US"/>
              </w:rPr>
            </w:pPr>
            <w:r w:rsidRPr="00427D4C">
              <w:rPr>
                <w:rFonts w:cs="Arial"/>
                <w:sz w:val="20"/>
                <w:lang w:val="en-US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F79EE" w14:textId="77777777" w:rsidR="00427D4C" w:rsidRPr="00427D4C" w:rsidRDefault="00427D4C" w:rsidP="00427D4C">
            <w:pPr>
              <w:rPr>
                <w:rFonts w:cs="Arial"/>
                <w:sz w:val="20"/>
                <w:lang w:val="en-US"/>
              </w:rPr>
            </w:pPr>
            <w:r w:rsidRPr="00427D4C">
              <w:rPr>
                <w:rFonts w:cs="Arial"/>
                <w:sz w:val="20"/>
                <w:lang w:val="en-US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5A68E" w14:textId="77777777" w:rsidR="00427D4C" w:rsidRPr="00427D4C" w:rsidRDefault="00427D4C" w:rsidP="00427D4C">
            <w:pPr>
              <w:rPr>
                <w:rFonts w:cs="Arial"/>
                <w:sz w:val="20"/>
                <w:lang w:val="en-US"/>
              </w:rPr>
            </w:pPr>
            <w:r w:rsidRPr="00427D4C">
              <w:rPr>
                <w:rFonts w:cs="Arial"/>
                <w:sz w:val="20"/>
                <w:lang w:val="en-US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3829B" w14:textId="77777777" w:rsidR="00427D4C" w:rsidRPr="00427D4C" w:rsidRDefault="00427D4C" w:rsidP="00427D4C">
            <w:pPr>
              <w:rPr>
                <w:rFonts w:cs="Arial"/>
                <w:sz w:val="20"/>
                <w:lang w:val="en-US"/>
              </w:rPr>
            </w:pPr>
            <w:r w:rsidRPr="00427D4C">
              <w:rPr>
                <w:rFonts w:cs="Arial"/>
                <w:sz w:val="20"/>
                <w:lang w:val="en-US"/>
              </w:rPr>
              <w:t> </w:t>
            </w:r>
          </w:p>
        </w:tc>
      </w:tr>
      <w:tr w:rsidR="00427D4C" w:rsidRPr="00427D4C" w14:paraId="4CCFEE9A" w14:textId="77777777" w:rsidTr="00CD3A25">
        <w:trPr>
          <w:trHeight w:val="252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76677" w14:textId="77777777" w:rsidR="00427D4C" w:rsidRPr="00427D4C" w:rsidRDefault="00427D4C" w:rsidP="00427D4C">
            <w:pPr>
              <w:rPr>
                <w:rFonts w:cs="Arial"/>
                <w:sz w:val="20"/>
                <w:lang w:val="en-US"/>
              </w:rPr>
            </w:pPr>
            <w:r w:rsidRPr="00427D4C">
              <w:rPr>
                <w:rFonts w:cs="Arial"/>
                <w:sz w:val="20"/>
                <w:lang w:val="en-US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2C4A3" w14:textId="77777777" w:rsidR="00427D4C" w:rsidRPr="00427D4C" w:rsidRDefault="00427D4C" w:rsidP="00427D4C">
            <w:pPr>
              <w:rPr>
                <w:rFonts w:cs="Arial"/>
                <w:sz w:val="20"/>
                <w:lang w:val="en-US"/>
              </w:rPr>
            </w:pPr>
            <w:r w:rsidRPr="00427D4C">
              <w:rPr>
                <w:rFonts w:cs="Arial"/>
                <w:sz w:val="20"/>
                <w:lang w:val="en-US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E8026" w14:textId="77777777" w:rsidR="00427D4C" w:rsidRPr="00427D4C" w:rsidRDefault="00427D4C" w:rsidP="00427D4C">
            <w:pPr>
              <w:rPr>
                <w:rFonts w:cs="Arial"/>
                <w:sz w:val="20"/>
                <w:lang w:val="en-US"/>
              </w:rPr>
            </w:pPr>
            <w:r w:rsidRPr="00427D4C">
              <w:rPr>
                <w:rFonts w:cs="Arial"/>
                <w:sz w:val="20"/>
                <w:lang w:val="en-US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710F7" w14:textId="77777777" w:rsidR="00427D4C" w:rsidRPr="00427D4C" w:rsidRDefault="00427D4C" w:rsidP="00427D4C">
            <w:pPr>
              <w:rPr>
                <w:rFonts w:cs="Arial"/>
                <w:sz w:val="20"/>
                <w:lang w:val="en-US"/>
              </w:rPr>
            </w:pPr>
            <w:r w:rsidRPr="00427D4C">
              <w:rPr>
                <w:rFonts w:cs="Arial"/>
                <w:sz w:val="20"/>
                <w:lang w:val="en-US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2A16E" w14:textId="77777777" w:rsidR="00427D4C" w:rsidRPr="00427D4C" w:rsidRDefault="00427D4C" w:rsidP="00427D4C">
            <w:pPr>
              <w:rPr>
                <w:rFonts w:cs="Arial"/>
                <w:sz w:val="20"/>
                <w:lang w:val="en-US"/>
              </w:rPr>
            </w:pPr>
            <w:r w:rsidRPr="00427D4C">
              <w:rPr>
                <w:rFonts w:cs="Arial"/>
                <w:sz w:val="20"/>
                <w:lang w:val="en-US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7E0A9" w14:textId="77777777" w:rsidR="00427D4C" w:rsidRPr="00427D4C" w:rsidRDefault="00427D4C" w:rsidP="00427D4C">
            <w:pPr>
              <w:rPr>
                <w:rFonts w:cs="Arial"/>
                <w:sz w:val="20"/>
                <w:lang w:val="en-US"/>
              </w:rPr>
            </w:pPr>
            <w:r w:rsidRPr="00427D4C">
              <w:rPr>
                <w:rFonts w:cs="Arial"/>
                <w:sz w:val="20"/>
                <w:lang w:val="en-US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29C38" w14:textId="77777777" w:rsidR="00427D4C" w:rsidRPr="00427D4C" w:rsidRDefault="00427D4C" w:rsidP="00427D4C">
            <w:pPr>
              <w:rPr>
                <w:rFonts w:cs="Arial"/>
                <w:sz w:val="20"/>
                <w:lang w:val="en-US"/>
              </w:rPr>
            </w:pPr>
            <w:r w:rsidRPr="00427D4C">
              <w:rPr>
                <w:rFonts w:cs="Arial"/>
                <w:sz w:val="20"/>
                <w:lang w:val="en-US"/>
              </w:rPr>
              <w:t> </w:t>
            </w:r>
          </w:p>
        </w:tc>
      </w:tr>
      <w:tr w:rsidR="00427D4C" w:rsidRPr="00427D4C" w14:paraId="6324AA0E" w14:textId="77777777" w:rsidTr="00CD3A25">
        <w:trPr>
          <w:trHeight w:val="252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1771D" w14:textId="77777777" w:rsidR="00427D4C" w:rsidRPr="00427D4C" w:rsidRDefault="00427D4C" w:rsidP="00427D4C">
            <w:pPr>
              <w:rPr>
                <w:rFonts w:cs="Arial"/>
                <w:sz w:val="20"/>
                <w:lang w:val="en-US"/>
              </w:rPr>
            </w:pPr>
            <w:r w:rsidRPr="00427D4C">
              <w:rPr>
                <w:rFonts w:cs="Arial"/>
                <w:sz w:val="20"/>
                <w:lang w:val="en-US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38654" w14:textId="77777777" w:rsidR="00427D4C" w:rsidRPr="00427D4C" w:rsidRDefault="00427D4C" w:rsidP="00427D4C">
            <w:pPr>
              <w:rPr>
                <w:rFonts w:cs="Arial"/>
                <w:sz w:val="20"/>
                <w:lang w:val="en-US"/>
              </w:rPr>
            </w:pPr>
            <w:r w:rsidRPr="00427D4C">
              <w:rPr>
                <w:rFonts w:cs="Arial"/>
                <w:sz w:val="20"/>
                <w:lang w:val="en-US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5027B" w14:textId="77777777" w:rsidR="00427D4C" w:rsidRPr="00427D4C" w:rsidRDefault="00427D4C" w:rsidP="00427D4C">
            <w:pPr>
              <w:rPr>
                <w:rFonts w:cs="Arial"/>
                <w:sz w:val="20"/>
                <w:lang w:val="en-US"/>
              </w:rPr>
            </w:pPr>
            <w:r w:rsidRPr="00427D4C">
              <w:rPr>
                <w:rFonts w:cs="Arial"/>
                <w:sz w:val="20"/>
                <w:lang w:val="en-US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D0AD7" w14:textId="77777777" w:rsidR="00427D4C" w:rsidRPr="00427D4C" w:rsidRDefault="00427D4C" w:rsidP="00427D4C">
            <w:pPr>
              <w:rPr>
                <w:rFonts w:cs="Arial"/>
                <w:sz w:val="20"/>
                <w:lang w:val="en-US"/>
              </w:rPr>
            </w:pPr>
            <w:r w:rsidRPr="00427D4C">
              <w:rPr>
                <w:rFonts w:cs="Arial"/>
                <w:sz w:val="20"/>
                <w:lang w:val="en-US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5B1FE" w14:textId="77777777" w:rsidR="00427D4C" w:rsidRPr="00427D4C" w:rsidRDefault="00427D4C" w:rsidP="00427D4C">
            <w:pPr>
              <w:rPr>
                <w:rFonts w:cs="Arial"/>
                <w:sz w:val="20"/>
                <w:lang w:val="en-US"/>
              </w:rPr>
            </w:pPr>
            <w:r w:rsidRPr="00427D4C">
              <w:rPr>
                <w:rFonts w:cs="Arial"/>
                <w:sz w:val="20"/>
                <w:lang w:val="en-US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A5FF4" w14:textId="77777777" w:rsidR="00427D4C" w:rsidRPr="00427D4C" w:rsidRDefault="00427D4C" w:rsidP="00427D4C">
            <w:pPr>
              <w:rPr>
                <w:rFonts w:cs="Arial"/>
                <w:sz w:val="20"/>
                <w:lang w:val="en-US"/>
              </w:rPr>
            </w:pPr>
            <w:r w:rsidRPr="00427D4C">
              <w:rPr>
                <w:rFonts w:cs="Arial"/>
                <w:sz w:val="20"/>
                <w:lang w:val="en-US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FBEBA" w14:textId="77777777" w:rsidR="00427D4C" w:rsidRPr="00427D4C" w:rsidRDefault="00427D4C" w:rsidP="00427D4C">
            <w:pPr>
              <w:rPr>
                <w:rFonts w:cs="Arial"/>
                <w:sz w:val="20"/>
                <w:lang w:val="en-US"/>
              </w:rPr>
            </w:pPr>
            <w:r w:rsidRPr="00427D4C">
              <w:rPr>
                <w:rFonts w:cs="Arial"/>
                <w:sz w:val="20"/>
                <w:lang w:val="en-US"/>
              </w:rPr>
              <w:t> </w:t>
            </w:r>
          </w:p>
        </w:tc>
      </w:tr>
      <w:tr w:rsidR="00427D4C" w:rsidRPr="00427D4C" w14:paraId="619BF35F" w14:textId="77777777" w:rsidTr="00CD3A25">
        <w:trPr>
          <w:trHeight w:val="252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CB5AD" w14:textId="77777777" w:rsidR="00427D4C" w:rsidRPr="00427D4C" w:rsidRDefault="00427D4C" w:rsidP="00427D4C">
            <w:pPr>
              <w:rPr>
                <w:rFonts w:cs="Arial"/>
                <w:sz w:val="20"/>
                <w:lang w:val="en-US"/>
              </w:rPr>
            </w:pPr>
            <w:r w:rsidRPr="00427D4C">
              <w:rPr>
                <w:rFonts w:cs="Arial"/>
                <w:sz w:val="20"/>
                <w:lang w:val="en-US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27879" w14:textId="77777777" w:rsidR="00427D4C" w:rsidRPr="00427D4C" w:rsidRDefault="00427D4C" w:rsidP="00427D4C">
            <w:pPr>
              <w:rPr>
                <w:rFonts w:cs="Arial"/>
                <w:sz w:val="20"/>
                <w:lang w:val="en-US"/>
              </w:rPr>
            </w:pPr>
            <w:r w:rsidRPr="00427D4C">
              <w:rPr>
                <w:rFonts w:cs="Arial"/>
                <w:sz w:val="20"/>
                <w:lang w:val="en-US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4B6DC" w14:textId="77777777" w:rsidR="00427D4C" w:rsidRPr="00427D4C" w:rsidRDefault="00427D4C" w:rsidP="00427D4C">
            <w:pPr>
              <w:rPr>
                <w:rFonts w:cs="Arial"/>
                <w:sz w:val="20"/>
                <w:lang w:val="en-US"/>
              </w:rPr>
            </w:pPr>
            <w:r w:rsidRPr="00427D4C">
              <w:rPr>
                <w:rFonts w:cs="Arial"/>
                <w:sz w:val="20"/>
                <w:lang w:val="en-US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80E41" w14:textId="77777777" w:rsidR="00427D4C" w:rsidRPr="00427D4C" w:rsidRDefault="00427D4C" w:rsidP="00427D4C">
            <w:pPr>
              <w:rPr>
                <w:rFonts w:cs="Arial"/>
                <w:sz w:val="20"/>
                <w:lang w:val="en-US"/>
              </w:rPr>
            </w:pPr>
            <w:r w:rsidRPr="00427D4C">
              <w:rPr>
                <w:rFonts w:cs="Arial"/>
                <w:sz w:val="20"/>
                <w:lang w:val="en-US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7C907" w14:textId="77777777" w:rsidR="00427D4C" w:rsidRPr="00427D4C" w:rsidRDefault="00427D4C" w:rsidP="00427D4C">
            <w:pPr>
              <w:rPr>
                <w:rFonts w:cs="Arial"/>
                <w:sz w:val="20"/>
                <w:lang w:val="en-US"/>
              </w:rPr>
            </w:pPr>
            <w:r w:rsidRPr="00427D4C">
              <w:rPr>
                <w:rFonts w:cs="Arial"/>
                <w:sz w:val="20"/>
                <w:lang w:val="en-US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7DD4C" w14:textId="77777777" w:rsidR="00427D4C" w:rsidRPr="00427D4C" w:rsidRDefault="00427D4C" w:rsidP="00427D4C">
            <w:pPr>
              <w:rPr>
                <w:rFonts w:cs="Arial"/>
                <w:sz w:val="20"/>
                <w:lang w:val="en-US"/>
              </w:rPr>
            </w:pPr>
            <w:r w:rsidRPr="00427D4C">
              <w:rPr>
                <w:rFonts w:cs="Arial"/>
                <w:sz w:val="20"/>
                <w:lang w:val="en-US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17897" w14:textId="77777777" w:rsidR="00427D4C" w:rsidRPr="00427D4C" w:rsidRDefault="00427D4C" w:rsidP="00427D4C">
            <w:pPr>
              <w:rPr>
                <w:rFonts w:cs="Arial"/>
                <w:sz w:val="20"/>
                <w:lang w:val="en-US"/>
              </w:rPr>
            </w:pPr>
            <w:r w:rsidRPr="00427D4C">
              <w:rPr>
                <w:rFonts w:cs="Arial"/>
                <w:sz w:val="20"/>
                <w:lang w:val="en-US"/>
              </w:rPr>
              <w:t> </w:t>
            </w:r>
          </w:p>
        </w:tc>
      </w:tr>
      <w:tr w:rsidR="00427D4C" w:rsidRPr="00427D4C" w14:paraId="472B7EE1" w14:textId="77777777" w:rsidTr="00CD3A25">
        <w:trPr>
          <w:trHeight w:val="252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47E65" w14:textId="77777777" w:rsidR="00427D4C" w:rsidRPr="00427D4C" w:rsidRDefault="00427D4C" w:rsidP="00427D4C">
            <w:pPr>
              <w:rPr>
                <w:rFonts w:cs="Arial"/>
                <w:sz w:val="20"/>
                <w:lang w:val="en-US"/>
              </w:rPr>
            </w:pPr>
            <w:r w:rsidRPr="00427D4C">
              <w:rPr>
                <w:rFonts w:cs="Arial"/>
                <w:sz w:val="20"/>
                <w:lang w:val="en-US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1BE56" w14:textId="77777777" w:rsidR="00427D4C" w:rsidRPr="00427D4C" w:rsidRDefault="00427D4C" w:rsidP="00427D4C">
            <w:pPr>
              <w:rPr>
                <w:rFonts w:cs="Arial"/>
                <w:sz w:val="20"/>
                <w:lang w:val="en-US"/>
              </w:rPr>
            </w:pPr>
            <w:r w:rsidRPr="00427D4C">
              <w:rPr>
                <w:rFonts w:cs="Arial"/>
                <w:sz w:val="20"/>
                <w:lang w:val="en-US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FB453" w14:textId="77777777" w:rsidR="00427D4C" w:rsidRPr="00427D4C" w:rsidRDefault="00427D4C" w:rsidP="00427D4C">
            <w:pPr>
              <w:rPr>
                <w:rFonts w:cs="Arial"/>
                <w:sz w:val="20"/>
                <w:lang w:val="en-US"/>
              </w:rPr>
            </w:pPr>
            <w:r w:rsidRPr="00427D4C">
              <w:rPr>
                <w:rFonts w:cs="Arial"/>
                <w:sz w:val="20"/>
                <w:lang w:val="en-US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587C8" w14:textId="77777777" w:rsidR="00427D4C" w:rsidRPr="00427D4C" w:rsidRDefault="00427D4C" w:rsidP="00427D4C">
            <w:pPr>
              <w:rPr>
                <w:rFonts w:cs="Arial"/>
                <w:sz w:val="20"/>
                <w:lang w:val="en-US"/>
              </w:rPr>
            </w:pPr>
            <w:r w:rsidRPr="00427D4C">
              <w:rPr>
                <w:rFonts w:cs="Arial"/>
                <w:sz w:val="20"/>
                <w:lang w:val="en-US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6BCE8" w14:textId="77777777" w:rsidR="00427D4C" w:rsidRPr="00427D4C" w:rsidRDefault="00427D4C" w:rsidP="00427D4C">
            <w:pPr>
              <w:rPr>
                <w:rFonts w:cs="Arial"/>
                <w:sz w:val="20"/>
                <w:lang w:val="en-US"/>
              </w:rPr>
            </w:pPr>
            <w:r w:rsidRPr="00427D4C">
              <w:rPr>
                <w:rFonts w:cs="Arial"/>
                <w:sz w:val="20"/>
                <w:lang w:val="en-US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9BB11" w14:textId="77777777" w:rsidR="00427D4C" w:rsidRPr="00427D4C" w:rsidRDefault="00427D4C" w:rsidP="00427D4C">
            <w:pPr>
              <w:rPr>
                <w:rFonts w:cs="Arial"/>
                <w:sz w:val="20"/>
                <w:lang w:val="en-US"/>
              </w:rPr>
            </w:pPr>
            <w:r w:rsidRPr="00427D4C">
              <w:rPr>
                <w:rFonts w:cs="Arial"/>
                <w:sz w:val="20"/>
                <w:lang w:val="en-US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A4A26" w14:textId="77777777" w:rsidR="00427D4C" w:rsidRPr="00427D4C" w:rsidRDefault="00427D4C" w:rsidP="00427D4C">
            <w:pPr>
              <w:rPr>
                <w:rFonts w:cs="Arial"/>
                <w:sz w:val="20"/>
                <w:lang w:val="en-US"/>
              </w:rPr>
            </w:pPr>
            <w:r w:rsidRPr="00427D4C">
              <w:rPr>
                <w:rFonts w:cs="Arial"/>
                <w:sz w:val="20"/>
                <w:lang w:val="en-US"/>
              </w:rPr>
              <w:t> </w:t>
            </w:r>
          </w:p>
        </w:tc>
      </w:tr>
      <w:tr w:rsidR="00427D4C" w:rsidRPr="00427D4C" w14:paraId="51B166D8" w14:textId="77777777" w:rsidTr="00CD3A25">
        <w:trPr>
          <w:trHeight w:val="252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F46DE" w14:textId="77777777" w:rsidR="00427D4C" w:rsidRPr="00427D4C" w:rsidRDefault="00427D4C" w:rsidP="00427D4C">
            <w:pPr>
              <w:rPr>
                <w:rFonts w:cs="Arial"/>
                <w:sz w:val="20"/>
                <w:lang w:val="en-US"/>
              </w:rPr>
            </w:pPr>
            <w:r w:rsidRPr="00427D4C">
              <w:rPr>
                <w:rFonts w:cs="Arial"/>
                <w:sz w:val="20"/>
                <w:lang w:val="en-US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E9747" w14:textId="77777777" w:rsidR="00427D4C" w:rsidRPr="00427D4C" w:rsidRDefault="00427D4C" w:rsidP="00427D4C">
            <w:pPr>
              <w:rPr>
                <w:rFonts w:cs="Arial"/>
                <w:sz w:val="20"/>
                <w:lang w:val="en-US"/>
              </w:rPr>
            </w:pPr>
            <w:r w:rsidRPr="00427D4C">
              <w:rPr>
                <w:rFonts w:cs="Arial"/>
                <w:sz w:val="20"/>
                <w:lang w:val="en-US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E5676" w14:textId="77777777" w:rsidR="00427D4C" w:rsidRPr="00427D4C" w:rsidRDefault="00427D4C" w:rsidP="00427D4C">
            <w:pPr>
              <w:rPr>
                <w:rFonts w:cs="Arial"/>
                <w:sz w:val="20"/>
                <w:lang w:val="en-US"/>
              </w:rPr>
            </w:pPr>
            <w:r w:rsidRPr="00427D4C">
              <w:rPr>
                <w:rFonts w:cs="Arial"/>
                <w:sz w:val="20"/>
                <w:lang w:val="en-US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7B447" w14:textId="77777777" w:rsidR="00427D4C" w:rsidRPr="00427D4C" w:rsidRDefault="00427D4C" w:rsidP="00427D4C">
            <w:pPr>
              <w:rPr>
                <w:rFonts w:cs="Arial"/>
                <w:sz w:val="20"/>
                <w:lang w:val="en-US"/>
              </w:rPr>
            </w:pPr>
            <w:r w:rsidRPr="00427D4C">
              <w:rPr>
                <w:rFonts w:cs="Arial"/>
                <w:sz w:val="20"/>
                <w:lang w:val="en-US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BBF3E" w14:textId="77777777" w:rsidR="00427D4C" w:rsidRPr="00427D4C" w:rsidRDefault="00427D4C" w:rsidP="00427D4C">
            <w:pPr>
              <w:rPr>
                <w:rFonts w:cs="Arial"/>
                <w:sz w:val="20"/>
                <w:lang w:val="en-US"/>
              </w:rPr>
            </w:pPr>
            <w:r w:rsidRPr="00427D4C">
              <w:rPr>
                <w:rFonts w:cs="Arial"/>
                <w:sz w:val="20"/>
                <w:lang w:val="en-US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470E2" w14:textId="77777777" w:rsidR="00427D4C" w:rsidRPr="00427D4C" w:rsidRDefault="00427D4C" w:rsidP="00427D4C">
            <w:pPr>
              <w:rPr>
                <w:rFonts w:cs="Arial"/>
                <w:sz w:val="20"/>
                <w:lang w:val="en-US"/>
              </w:rPr>
            </w:pPr>
            <w:r w:rsidRPr="00427D4C">
              <w:rPr>
                <w:rFonts w:cs="Arial"/>
                <w:sz w:val="20"/>
                <w:lang w:val="en-US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B7341" w14:textId="77777777" w:rsidR="00427D4C" w:rsidRPr="00427D4C" w:rsidRDefault="00427D4C" w:rsidP="00427D4C">
            <w:pPr>
              <w:rPr>
                <w:rFonts w:cs="Arial"/>
                <w:sz w:val="20"/>
                <w:lang w:val="en-US"/>
              </w:rPr>
            </w:pPr>
            <w:r w:rsidRPr="00427D4C">
              <w:rPr>
                <w:rFonts w:cs="Arial"/>
                <w:sz w:val="20"/>
                <w:lang w:val="en-US"/>
              </w:rPr>
              <w:t> </w:t>
            </w:r>
          </w:p>
        </w:tc>
      </w:tr>
      <w:tr w:rsidR="00427D4C" w:rsidRPr="00427D4C" w14:paraId="5DCE6884" w14:textId="77777777" w:rsidTr="00CD3A25">
        <w:trPr>
          <w:trHeight w:val="252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34B55" w14:textId="77777777" w:rsidR="00427D4C" w:rsidRPr="00427D4C" w:rsidRDefault="00427D4C" w:rsidP="00427D4C">
            <w:pPr>
              <w:rPr>
                <w:rFonts w:cs="Arial"/>
                <w:sz w:val="20"/>
                <w:lang w:val="en-US"/>
              </w:rPr>
            </w:pPr>
            <w:r w:rsidRPr="00427D4C">
              <w:rPr>
                <w:rFonts w:cs="Arial"/>
                <w:sz w:val="20"/>
                <w:lang w:val="en-US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DADB4" w14:textId="77777777" w:rsidR="00427D4C" w:rsidRPr="00427D4C" w:rsidRDefault="00427D4C" w:rsidP="00427D4C">
            <w:pPr>
              <w:rPr>
                <w:rFonts w:cs="Arial"/>
                <w:sz w:val="20"/>
                <w:lang w:val="en-US"/>
              </w:rPr>
            </w:pPr>
            <w:r w:rsidRPr="00427D4C">
              <w:rPr>
                <w:rFonts w:cs="Arial"/>
                <w:sz w:val="20"/>
                <w:lang w:val="en-US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DCA94" w14:textId="77777777" w:rsidR="00427D4C" w:rsidRPr="00427D4C" w:rsidRDefault="00427D4C" w:rsidP="00427D4C">
            <w:pPr>
              <w:rPr>
                <w:rFonts w:cs="Arial"/>
                <w:sz w:val="20"/>
                <w:lang w:val="en-US"/>
              </w:rPr>
            </w:pPr>
            <w:r w:rsidRPr="00427D4C">
              <w:rPr>
                <w:rFonts w:cs="Arial"/>
                <w:sz w:val="20"/>
                <w:lang w:val="en-US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150BA" w14:textId="77777777" w:rsidR="00427D4C" w:rsidRPr="00427D4C" w:rsidRDefault="00427D4C" w:rsidP="00427D4C">
            <w:pPr>
              <w:rPr>
                <w:rFonts w:cs="Arial"/>
                <w:sz w:val="20"/>
                <w:lang w:val="en-US"/>
              </w:rPr>
            </w:pPr>
            <w:r w:rsidRPr="00427D4C">
              <w:rPr>
                <w:rFonts w:cs="Arial"/>
                <w:sz w:val="20"/>
                <w:lang w:val="en-US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2DBEB" w14:textId="77777777" w:rsidR="00427D4C" w:rsidRPr="00427D4C" w:rsidRDefault="00427D4C" w:rsidP="00427D4C">
            <w:pPr>
              <w:rPr>
                <w:rFonts w:cs="Arial"/>
                <w:sz w:val="20"/>
                <w:lang w:val="en-US"/>
              </w:rPr>
            </w:pPr>
            <w:r w:rsidRPr="00427D4C">
              <w:rPr>
                <w:rFonts w:cs="Arial"/>
                <w:sz w:val="20"/>
                <w:lang w:val="en-US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B9306" w14:textId="77777777" w:rsidR="00427D4C" w:rsidRPr="00427D4C" w:rsidRDefault="00427D4C" w:rsidP="00427D4C">
            <w:pPr>
              <w:rPr>
                <w:rFonts w:cs="Arial"/>
                <w:sz w:val="20"/>
                <w:lang w:val="en-US"/>
              </w:rPr>
            </w:pPr>
            <w:r w:rsidRPr="00427D4C">
              <w:rPr>
                <w:rFonts w:cs="Arial"/>
                <w:sz w:val="20"/>
                <w:lang w:val="en-US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4200C" w14:textId="77777777" w:rsidR="00427D4C" w:rsidRPr="00427D4C" w:rsidRDefault="00427D4C" w:rsidP="00427D4C">
            <w:pPr>
              <w:rPr>
                <w:rFonts w:cs="Arial"/>
                <w:sz w:val="20"/>
                <w:lang w:val="en-US"/>
              </w:rPr>
            </w:pPr>
            <w:r w:rsidRPr="00427D4C">
              <w:rPr>
                <w:rFonts w:cs="Arial"/>
                <w:sz w:val="20"/>
                <w:lang w:val="en-US"/>
              </w:rPr>
              <w:t> </w:t>
            </w:r>
          </w:p>
        </w:tc>
      </w:tr>
      <w:tr w:rsidR="00427D4C" w:rsidRPr="00427D4C" w14:paraId="749E9631" w14:textId="77777777" w:rsidTr="00CD3A25">
        <w:trPr>
          <w:trHeight w:val="252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C690B" w14:textId="77777777" w:rsidR="00427D4C" w:rsidRPr="00427D4C" w:rsidRDefault="00427D4C" w:rsidP="00427D4C">
            <w:pPr>
              <w:rPr>
                <w:rFonts w:cs="Arial"/>
                <w:sz w:val="20"/>
                <w:lang w:val="en-US"/>
              </w:rPr>
            </w:pPr>
            <w:r w:rsidRPr="00427D4C">
              <w:rPr>
                <w:rFonts w:cs="Arial"/>
                <w:sz w:val="20"/>
                <w:lang w:val="en-US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6A3B5" w14:textId="77777777" w:rsidR="00427D4C" w:rsidRPr="00427D4C" w:rsidRDefault="00427D4C" w:rsidP="00427D4C">
            <w:pPr>
              <w:rPr>
                <w:rFonts w:cs="Arial"/>
                <w:sz w:val="20"/>
                <w:lang w:val="en-US"/>
              </w:rPr>
            </w:pPr>
            <w:r w:rsidRPr="00427D4C">
              <w:rPr>
                <w:rFonts w:cs="Arial"/>
                <w:sz w:val="20"/>
                <w:lang w:val="en-US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3595A" w14:textId="77777777" w:rsidR="00427D4C" w:rsidRPr="00427D4C" w:rsidRDefault="00427D4C" w:rsidP="00427D4C">
            <w:pPr>
              <w:rPr>
                <w:rFonts w:cs="Arial"/>
                <w:sz w:val="20"/>
                <w:lang w:val="en-US"/>
              </w:rPr>
            </w:pPr>
            <w:r w:rsidRPr="00427D4C">
              <w:rPr>
                <w:rFonts w:cs="Arial"/>
                <w:sz w:val="20"/>
                <w:lang w:val="en-US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7C29D" w14:textId="77777777" w:rsidR="00427D4C" w:rsidRPr="00427D4C" w:rsidRDefault="00427D4C" w:rsidP="00427D4C">
            <w:pPr>
              <w:rPr>
                <w:rFonts w:cs="Arial"/>
                <w:sz w:val="20"/>
                <w:lang w:val="en-US"/>
              </w:rPr>
            </w:pPr>
            <w:r w:rsidRPr="00427D4C">
              <w:rPr>
                <w:rFonts w:cs="Arial"/>
                <w:sz w:val="20"/>
                <w:lang w:val="en-US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1D09B" w14:textId="77777777" w:rsidR="00427D4C" w:rsidRPr="00427D4C" w:rsidRDefault="00427D4C" w:rsidP="00427D4C">
            <w:pPr>
              <w:rPr>
                <w:rFonts w:cs="Arial"/>
                <w:sz w:val="20"/>
                <w:lang w:val="en-US"/>
              </w:rPr>
            </w:pPr>
            <w:r w:rsidRPr="00427D4C">
              <w:rPr>
                <w:rFonts w:cs="Arial"/>
                <w:sz w:val="20"/>
                <w:lang w:val="en-US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CC6C3" w14:textId="77777777" w:rsidR="00427D4C" w:rsidRPr="00427D4C" w:rsidRDefault="00427D4C" w:rsidP="00427D4C">
            <w:pPr>
              <w:rPr>
                <w:rFonts w:cs="Arial"/>
                <w:sz w:val="20"/>
                <w:lang w:val="en-US"/>
              </w:rPr>
            </w:pPr>
            <w:r w:rsidRPr="00427D4C">
              <w:rPr>
                <w:rFonts w:cs="Arial"/>
                <w:sz w:val="20"/>
                <w:lang w:val="en-US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21BBA" w14:textId="77777777" w:rsidR="00427D4C" w:rsidRPr="00427D4C" w:rsidRDefault="00427D4C" w:rsidP="00427D4C">
            <w:pPr>
              <w:rPr>
                <w:rFonts w:cs="Arial"/>
                <w:sz w:val="20"/>
                <w:lang w:val="en-US"/>
              </w:rPr>
            </w:pPr>
            <w:r w:rsidRPr="00427D4C">
              <w:rPr>
                <w:rFonts w:cs="Arial"/>
                <w:sz w:val="20"/>
                <w:lang w:val="en-US"/>
              </w:rPr>
              <w:t> </w:t>
            </w:r>
          </w:p>
        </w:tc>
      </w:tr>
      <w:tr w:rsidR="00427D4C" w:rsidRPr="00427D4C" w14:paraId="509B5202" w14:textId="77777777" w:rsidTr="00CD3A25">
        <w:trPr>
          <w:trHeight w:val="252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4DE06" w14:textId="77777777" w:rsidR="00427D4C" w:rsidRPr="00427D4C" w:rsidRDefault="00427D4C" w:rsidP="00427D4C">
            <w:pPr>
              <w:rPr>
                <w:rFonts w:cs="Arial"/>
                <w:sz w:val="20"/>
                <w:lang w:val="en-US"/>
              </w:rPr>
            </w:pPr>
            <w:r w:rsidRPr="00427D4C">
              <w:rPr>
                <w:rFonts w:cs="Arial"/>
                <w:sz w:val="20"/>
                <w:lang w:val="en-US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6485A" w14:textId="77777777" w:rsidR="00427D4C" w:rsidRPr="00427D4C" w:rsidRDefault="00427D4C" w:rsidP="00427D4C">
            <w:pPr>
              <w:rPr>
                <w:rFonts w:cs="Arial"/>
                <w:sz w:val="20"/>
                <w:lang w:val="en-US"/>
              </w:rPr>
            </w:pPr>
            <w:r w:rsidRPr="00427D4C">
              <w:rPr>
                <w:rFonts w:cs="Arial"/>
                <w:sz w:val="20"/>
                <w:lang w:val="en-US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252B4" w14:textId="77777777" w:rsidR="00427D4C" w:rsidRPr="00427D4C" w:rsidRDefault="00427D4C" w:rsidP="00427D4C">
            <w:pPr>
              <w:rPr>
                <w:rFonts w:cs="Arial"/>
                <w:sz w:val="20"/>
                <w:lang w:val="en-US"/>
              </w:rPr>
            </w:pPr>
            <w:r w:rsidRPr="00427D4C">
              <w:rPr>
                <w:rFonts w:cs="Arial"/>
                <w:sz w:val="20"/>
                <w:lang w:val="en-US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BA217" w14:textId="77777777" w:rsidR="00427D4C" w:rsidRPr="00427D4C" w:rsidRDefault="00427D4C" w:rsidP="00427D4C">
            <w:pPr>
              <w:rPr>
                <w:rFonts w:cs="Arial"/>
                <w:sz w:val="20"/>
                <w:lang w:val="en-US"/>
              </w:rPr>
            </w:pPr>
            <w:r w:rsidRPr="00427D4C">
              <w:rPr>
                <w:rFonts w:cs="Arial"/>
                <w:sz w:val="20"/>
                <w:lang w:val="en-US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62DBA" w14:textId="77777777" w:rsidR="00427D4C" w:rsidRPr="00427D4C" w:rsidRDefault="00427D4C" w:rsidP="00427D4C">
            <w:pPr>
              <w:rPr>
                <w:rFonts w:cs="Arial"/>
                <w:sz w:val="20"/>
                <w:lang w:val="en-US"/>
              </w:rPr>
            </w:pPr>
            <w:r w:rsidRPr="00427D4C">
              <w:rPr>
                <w:rFonts w:cs="Arial"/>
                <w:sz w:val="20"/>
                <w:lang w:val="en-US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500CE" w14:textId="77777777" w:rsidR="00427D4C" w:rsidRPr="00427D4C" w:rsidRDefault="00427D4C" w:rsidP="00427D4C">
            <w:pPr>
              <w:rPr>
                <w:rFonts w:cs="Arial"/>
                <w:sz w:val="20"/>
                <w:lang w:val="en-US"/>
              </w:rPr>
            </w:pPr>
            <w:r w:rsidRPr="00427D4C">
              <w:rPr>
                <w:rFonts w:cs="Arial"/>
                <w:sz w:val="20"/>
                <w:lang w:val="en-US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C9636" w14:textId="77777777" w:rsidR="00427D4C" w:rsidRPr="00427D4C" w:rsidRDefault="00427D4C" w:rsidP="00427D4C">
            <w:pPr>
              <w:rPr>
                <w:rFonts w:cs="Arial"/>
                <w:sz w:val="20"/>
                <w:lang w:val="en-US"/>
              </w:rPr>
            </w:pPr>
            <w:r w:rsidRPr="00427D4C">
              <w:rPr>
                <w:rFonts w:cs="Arial"/>
                <w:sz w:val="20"/>
                <w:lang w:val="en-US"/>
              </w:rPr>
              <w:t> </w:t>
            </w:r>
          </w:p>
        </w:tc>
      </w:tr>
      <w:tr w:rsidR="00427D4C" w:rsidRPr="00427D4C" w14:paraId="38301839" w14:textId="77777777" w:rsidTr="00CD3A25">
        <w:trPr>
          <w:trHeight w:val="252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60000" w14:textId="77777777" w:rsidR="00427D4C" w:rsidRPr="00427D4C" w:rsidRDefault="00427D4C" w:rsidP="00427D4C">
            <w:pPr>
              <w:rPr>
                <w:rFonts w:cs="Arial"/>
                <w:sz w:val="20"/>
                <w:lang w:val="en-US"/>
              </w:rPr>
            </w:pPr>
            <w:r w:rsidRPr="00427D4C">
              <w:rPr>
                <w:rFonts w:cs="Arial"/>
                <w:sz w:val="20"/>
                <w:lang w:val="en-US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AE1B6" w14:textId="77777777" w:rsidR="00427D4C" w:rsidRPr="00427D4C" w:rsidRDefault="00427D4C" w:rsidP="00427D4C">
            <w:pPr>
              <w:rPr>
                <w:rFonts w:cs="Arial"/>
                <w:sz w:val="20"/>
                <w:lang w:val="en-US"/>
              </w:rPr>
            </w:pPr>
            <w:r w:rsidRPr="00427D4C">
              <w:rPr>
                <w:rFonts w:cs="Arial"/>
                <w:sz w:val="20"/>
                <w:lang w:val="en-US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1B133" w14:textId="77777777" w:rsidR="00427D4C" w:rsidRPr="00427D4C" w:rsidRDefault="00427D4C" w:rsidP="00427D4C">
            <w:pPr>
              <w:rPr>
                <w:rFonts w:cs="Arial"/>
                <w:sz w:val="20"/>
                <w:lang w:val="en-US"/>
              </w:rPr>
            </w:pPr>
            <w:r w:rsidRPr="00427D4C">
              <w:rPr>
                <w:rFonts w:cs="Arial"/>
                <w:sz w:val="20"/>
                <w:lang w:val="en-US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7C033" w14:textId="77777777" w:rsidR="00427D4C" w:rsidRPr="00427D4C" w:rsidRDefault="00427D4C" w:rsidP="00427D4C">
            <w:pPr>
              <w:rPr>
                <w:rFonts w:cs="Arial"/>
                <w:sz w:val="20"/>
                <w:lang w:val="en-US"/>
              </w:rPr>
            </w:pPr>
            <w:r w:rsidRPr="00427D4C">
              <w:rPr>
                <w:rFonts w:cs="Arial"/>
                <w:sz w:val="20"/>
                <w:lang w:val="en-US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55A16" w14:textId="77777777" w:rsidR="00427D4C" w:rsidRPr="00427D4C" w:rsidRDefault="00427D4C" w:rsidP="00427D4C">
            <w:pPr>
              <w:rPr>
                <w:rFonts w:cs="Arial"/>
                <w:sz w:val="20"/>
                <w:lang w:val="en-US"/>
              </w:rPr>
            </w:pPr>
            <w:r w:rsidRPr="00427D4C">
              <w:rPr>
                <w:rFonts w:cs="Arial"/>
                <w:sz w:val="20"/>
                <w:lang w:val="en-US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DFE0C" w14:textId="77777777" w:rsidR="00427D4C" w:rsidRPr="00427D4C" w:rsidRDefault="00427D4C" w:rsidP="00427D4C">
            <w:pPr>
              <w:rPr>
                <w:rFonts w:cs="Arial"/>
                <w:sz w:val="20"/>
                <w:lang w:val="en-US"/>
              </w:rPr>
            </w:pPr>
            <w:r w:rsidRPr="00427D4C">
              <w:rPr>
                <w:rFonts w:cs="Arial"/>
                <w:sz w:val="20"/>
                <w:lang w:val="en-US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7D62C" w14:textId="77777777" w:rsidR="00427D4C" w:rsidRPr="00427D4C" w:rsidRDefault="00427D4C" w:rsidP="00427D4C">
            <w:pPr>
              <w:rPr>
                <w:rFonts w:cs="Arial"/>
                <w:sz w:val="20"/>
                <w:lang w:val="en-US"/>
              </w:rPr>
            </w:pPr>
            <w:r w:rsidRPr="00427D4C">
              <w:rPr>
                <w:rFonts w:cs="Arial"/>
                <w:sz w:val="20"/>
                <w:lang w:val="en-US"/>
              </w:rPr>
              <w:t> </w:t>
            </w:r>
          </w:p>
        </w:tc>
      </w:tr>
      <w:tr w:rsidR="00427D4C" w:rsidRPr="00427D4C" w14:paraId="1FBF1DCF" w14:textId="77777777" w:rsidTr="00CD3A25">
        <w:trPr>
          <w:trHeight w:val="252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E0C10" w14:textId="77777777" w:rsidR="00427D4C" w:rsidRPr="00427D4C" w:rsidRDefault="00427D4C" w:rsidP="00427D4C">
            <w:pPr>
              <w:rPr>
                <w:rFonts w:cs="Arial"/>
                <w:sz w:val="20"/>
                <w:lang w:val="en-US"/>
              </w:rPr>
            </w:pPr>
            <w:r w:rsidRPr="00427D4C">
              <w:rPr>
                <w:rFonts w:cs="Arial"/>
                <w:sz w:val="20"/>
                <w:lang w:val="en-US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194FC" w14:textId="77777777" w:rsidR="00427D4C" w:rsidRPr="00427D4C" w:rsidRDefault="00427D4C" w:rsidP="00427D4C">
            <w:pPr>
              <w:rPr>
                <w:rFonts w:cs="Arial"/>
                <w:sz w:val="20"/>
                <w:lang w:val="en-US"/>
              </w:rPr>
            </w:pPr>
            <w:r w:rsidRPr="00427D4C">
              <w:rPr>
                <w:rFonts w:cs="Arial"/>
                <w:sz w:val="20"/>
                <w:lang w:val="en-US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D52D9" w14:textId="77777777" w:rsidR="00427D4C" w:rsidRPr="00427D4C" w:rsidRDefault="00427D4C" w:rsidP="00427D4C">
            <w:pPr>
              <w:rPr>
                <w:rFonts w:cs="Arial"/>
                <w:sz w:val="20"/>
                <w:lang w:val="en-US"/>
              </w:rPr>
            </w:pPr>
            <w:r w:rsidRPr="00427D4C">
              <w:rPr>
                <w:rFonts w:cs="Arial"/>
                <w:sz w:val="20"/>
                <w:lang w:val="en-US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03DB9" w14:textId="77777777" w:rsidR="00427D4C" w:rsidRPr="00427D4C" w:rsidRDefault="00427D4C" w:rsidP="00427D4C">
            <w:pPr>
              <w:rPr>
                <w:rFonts w:cs="Arial"/>
                <w:sz w:val="20"/>
                <w:lang w:val="en-US"/>
              </w:rPr>
            </w:pPr>
            <w:r w:rsidRPr="00427D4C">
              <w:rPr>
                <w:rFonts w:cs="Arial"/>
                <w:sz w:val="20"/>
                <w:lang w:val="en-US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CDBD1" w14:textId="77777777" w:rsidR="00427D4C" w:rsidRPr="00427D4C" w:rsidRDefault="00427D4C" w:rsidP="00427D4C">
            <w:pPr>
              <w:rPr>
                <w:rFonts w:cs="Arial"/>
                <w:sz w:val="20"/>
                <w:lang w:val="en-US"/>
              </w:rPr>
            </w:pPr>
            <w:r w:rsidRPr="00427D4C">
              <w:rPr>
                <w:rFonts w:cs="Arial"/>
                <w:sz w:val="20"/>
                <w:lang w:val="en-US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9B332" w14:textId="77777777" w:rsidR="00427D4C" w:rsidRPr="00427D4C" w:rsidRDefault="00427D4C" w:rsidP="00427D4C">
            <w:pPr>
              <w:rPr>
                <w:rFonts w:cs="Arial"/>
                <w:sz w:val="20"/>
                <w:lang w:val="en-US"/>
              </w:rPr>
            </w:pPr>
            <w:r w:rsidRPr="00427D4C">
              <w:rPr>
                <w:rFonts w:cs="Arial"/>
                <w:sz w:val="20"/>
                <w:lang w:val="en-US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C6FF0" w14:textId="77777777" w:rsidR="00427D4C" w:rsidRPr="00427D4C" w:rsidRDefault="00427D4C" w:rsidP="00427D4C">
            <w:pPr>
              <w:rPr>
                <w:rFonts w:cs="Arial"/>
                <w:sz w:val="20"/>
                <w:lang w:val="en-US"/>
              </w:rPr>
            </w:pPr>
            <w:r w:rsidRPr="00427D4C">
              <w:rPr>
                <w:rFonts w:cs="Arial"/>
                <w:sz w:val="20"/>
                <w:lang w:val="en-US"/>
              </w:rPr>
              <w:t> </w:t>
            </w:r>
          </w:p>
        </w:tc>
      </w:tr>
    </w:tbl>
    <w:p w14:paraId="3FD445D4" w14:textId="77777777" w:rsidR="00427D4C" w:rsidRDefault="00427D4C">
      <w:pPr>
        <w:jc w:val="center"/>
        <w:outlineLvl w:val="0"/>
        <w:rPr>
          <w:b/>
          <w:spacing w:val="30"/>
          <w:sz w:val="18"/>
        </w:rPr>
      </w:pPr>
    </w:p>
    <w:sectPr w:rsidR="00427D4C" w:rsidSect="008F2775">
      <w:pgSz w:w="11907" w:h="16840"/>
      <w:pgMar w:top="0" w:right="1230" w:bottom="142" w:left="123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102BE"/>
    <w:multiLevelType w:val="singleLevel"/>
    <w:tmpl w:val="BF6C421E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 w16cid:durableId="1966542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9B1"/>
    <w:rsid w:val="00071655"/>
    <w:rsid w:val="00093672"/>
    <w:rsid w:val="001679B1"/>
    <w:rsid w:val="001D069F"/>
    <w:rsid w:val="001D6DAB"/>
    <w:rsid w:val="001E6998"/>
    <w:rsid w:val="00273A61"/>
    <w:rsid w:val="002A7AD7"/>
    <w:rsid w:val="00322D76"/>
    <w:rsid w:val="003552C0"/>
    <w:rsid w:val="003B197F"/>
    <w:rsid w:val="003C44C9"/>
    <w:rsid w:val="00427D4C"/>
    <w:rsid w:val="004F4576"/>
    <w:rsid w:val="005173BE"/>
    <w:rsid w:val="00533CBE"/>
    <w:rsid w:val="005A5775"/>
    <w:rsid w:val="006A51E8"/>
    <w:rsid w:val="00760AD1"/>
    <w:rsid w:val="00772B55"/>
    <w:rsid w:val="007C0876"/>
    <w:rsid w:val="007D4CF3"/>
    <w:rsid w:val="007F4D00"/>
    <w:rsid w:val="00831A67"/>
    <w:rsid w:val="00834757"/>
    <w:rsid w:val="008B378B"/>
    <w:rsid w:val="008F2775"/>
    <w:rsid w:val="009A4A8D"/>
    <w:rsid w:val="00A60C86"/>
    <w:rsid w:val="00A72DA8"/>
    <w:rsid w:val="00AC754B"/>
    <w:rsid w:val="00AD7502"/>
    <w:rsid w:val="00B02C11"/>
    <w:rsid w:val="00B04CFC"/>
    <w:rsid w:val="00C44A23"/>
    <w:rsid w:val="00CD3A25"/>
    <w:rsid w:val="00E63779"/>
    <w:rsid w:val="00F82641"/>
    <w:rsid w:val="00FF3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43CB56"/>
  <w15:chartTrackingRefBased/>
  <w15:docId w15:val="{0375D694-62A4-4596-BDA7-E16E35AD3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Monotype Corsiva" w:hAnsi="Monotype Corsiva" w:cs="Arial"/>
      <w:b/>
      <w:bCs/>
      <w:i/>
      <w:iCs/>
      <w:color w:val="008080"/>
      <w:sz w:val="32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3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gaur@dws.gov.za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New%20Dept%20Fax%20Cov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New Dept Fax Cover.dot</Template>
  <TotalTime>11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DWAF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Balzer</dc:creator>
  <cp:keywords/>
  <dc:description/>
  <cp:lastModifiedBy>Visagie Driekie</cp:lastModifiedBy>
  <cp:revision>3</cp:revision>
  <cp:lastPrinted>2005-06-29T08:33:00Z</cp:lastPrinted>
  <dcterms:created xsi:type="dcterms:W3CDTF">2025-08-27T11:07:00Z</dcterms:created>
  <dcterms:modified xsi:type="dcterms:W3CDTF">2025-08-27T11:14:00Z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2c5201-1ce7-41e2-bc35-8f8dc05aa09a_Enabled">
    <vt:lpwstr>true</vt:lpwstr>
  </property>
  <property fmtid="{D5CDD505-2E9C-101B-9397-08002B2CF9AE}" pid="3" name="MSIP_Label_382c5201-1ce7-41e2-bc35-8f8dc05aa09a_SetDate">
    <vt:lpwstr>2025-05-26T08:06:53Z</vt:lpwstr>
  </property>
  <property fmtid="{D5CDD505-2E9C-101B-9397-08002B2CF9AE}" pid="4" name="MSIP_Label_382c5201-1ce7-41e2-bc35-8f8dc05aa09a_Method">
    <vt:lpwstr>Standard</vt:lpwstr>
  </property>
  <property fmtid="{D5CDD505-2E9C-101B-9397-08002B2CF9AE}" pid="5" name="MSIP_Label_382c5201-1ce7-41e2-bc35-8f8dc05aa09a_Name">
    <vt:lpwstr>DWS General - Public</vt:lpwstr>
  </property>
  <property fmtid="{D5CDD505-2E9C-101B-9397-08002B2CF9AE}" pid="6" name="MSIP_Label_382c5201-1ce7-41e2-bc35-8f8dc05aa09a_SiteId">
    <vt:lpwstr>c0491358-a254-4466-ab3d-ff428faeea29</vt:lpwstr>
  </property>
  <property fmtid="{D5CDD505-2E9C-101B-9397-08002B2CF9AE}" pid="7" name="MSIP_Label_382c5201-1ce7-41e2-bc35-8f8dc05aa09a_ActionId">
    <vt:lpwstr>74264a65-05ed-43f2-a4db-f78dc5e4508a</vt:lpwstr>
  </property>
  <property fmtid="{D5CDD505-2E9C-101B-9397-08002B2CF9AE}" pid="8" name="MSIP_Label_382c5201-1ce7-41e2-bc35-8f8dc05aa09a_ContentBits">
    <vt:lpwstr>0</vt:lpwstr>
  </property>
</Properties>
</file>